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4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考生退款流程及操作说明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、请考生登录</w:t>
      </w:r>
      <w:r>
        <w:rPr>
          <w:rFonts w:ascii="Times New Roman" w:hAnsi="Times New Roman" w:eastAsia="仿宋_GB2312"/>
          <w:sz w:val="32"/>
          <w:szCs w:val="32"/>
        </w:rPr>
        <w:t>2022</w:t>
      </w:r>
      <w:r>
        <w:rPr>
          <w:rFonts w:hint="eastAsia" w:ascii="Times New Roman" w:hAnsi="Times New Roman" w:eastAsia="仿宋_GB2312"/>
          <w:sz w:val="32"/>
          <w:szCs w:val="32"/>
        </w:rPr>
        <w:t>年全国导游资格考试报名网站（</w:t>
      </w:r>
      <w:r>
        <w:rPr>
          <w:rFonts w:ascii="Times New Roman" w:hAnsi="Times New Roman" w:eastAsia="仿宋_GB2312"/>
          <w:sz w:val="32"/>
          <w:szCs w:val="32"/>
        </w:rPr>
        <w:t>https://c.exam-sp.com/index.html#/e/dy2022/login</w:t>
      </w:r>
      <w:r>
        <w:rPr>
          <w:rFonts w:hint="eastAsia" w:ascii="Times New Roman" w:hAnsi="Times New Roman" w:eastAsia="仿宋_GB2312"/>
          <w:sz w:val="32"/>
          <w:szCs w:val="32"/>
        </w:rPr>
        <w:t>）申请退款。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pict>
          <v:shape id="_x0000_i1025" o:spt="75" alt="图片1" type="#_x0000_t75" style="height:219.75pt;width:411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、考生登录后进入“我的报考”菜单，点击“申请退款”后，根据系统提示选择报考的所有科目，完成申请退款全流程操作。</w:t>
      </w:r>
    </w:p>
    <w:p>
      <w:pPr>
        <w:spacing w:line="540" w:lineRule="exact"/>
        <w:ind w:firstLine="420" w:firstLineChars="200"/>
        <w:rPr>
          <w:rFonts w:ascii="Times New Roman" w:hAnsi="Times New Roman" w:eastAsia="仿宋_GB2312"/>
          <w:sz w:val="32"/>
          <w:szCs w:val="32"/>
        </w:rPr>
      </w:pPr>
      <w:r>
        <w:pict>
          <v:shape id="图片 4" o:spid="_x0000_s1026" o:spt="75" type="#_x0000_t75" style="position:absolute;left:0pt;margin-left:151.45pt;margin-top:21.05pt;height:117.15pt;width:128.5pt;mso-wrap-distance-bottom:0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topAndBottom"/>
          </v:shape>
        </w:pict>
      </w:r>
      <w:r>
        <w:pict>
          <v:shape id="图片 5" o:spid="_x0000_s1027" o:spt="75" type="#_x0000_t75" style="position:absolute;left:0pt;margin-left:17.75pt;margin-top:145.1pt;height:126.1pt;width:370.5pt;mso-wrap-distance-bottom:0pt;mso-wrap-distance-top:0pt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topAndBottom"/>
          </v:shape>
        </w:pic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、注意：本次申请退款操作，仅用于兵团考区</w:t>
      </w:r>
      <w:r>
        <w:rPr>
          <w:rFonts w:ascii="Times New Roman" w:hAnsi="Times New Roman" w:eastAsia="仿宋_GB2312"/>
          <w:sz w:val="32"/>
          <w:szCs w:val="32"/>
        </w:rPr>
        <w:t>2022</w:t>
      </w:r>
      <w:r>
        <w:rPr>
          <w:rFonts w:hint="eastAsia" w:ascii="Times New Roman" w:hAnsi="Times New Roman" w:eastAsia="仿宋_GB2312"/>
          <w:sz w:val="32"/>
          <w:szCs w:val="32"/>
        </w:rPr>
        <w:t>年全国导游资格考试已缴费考生退考申请，考生申请科目将默认为所报考所有科目。</w:t>
      </w:r>
      <w:r>
        <w:rPr>
          <w:rFonts w:ascii="Times New Roman" w:hAnsi="Times New Roman" w:eastAsia="仿宋_GB2312"/>
          <w:sz w:val="32"/>
          <w:szCs w:val="32"/>
        </w:rPr>
        <w:t>12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  <w:r>
        <w:rPr>
          <w:rFonts w:ascii="Times New Roman" w:hAnsi="Times New Roman" w:eastAsia="仿宋_GB2312"/>
          <w:sz w:val="32"/>
          <w:szCs w:val="32"/>
        </w:rPr>
        <w:t>24:00</w:t>
      </w:r>
      <w:r>
        <w:rPr>
          <w:rFonts w:hint="eastAsia" w:ascii="Times New Roman" w:hAnsi="Times New Roman" w:eastAsia="仿宋_GB2312"/>
          <w:sz w:val="32"/>
          <w:szCs w:val="32"/>
        </w:rPr>
        <w:t>报名费退还申请截止后，将无法更改退款申请结果。</w:t>
      </w:r>
      <w:r>
        <w:rPr>
          <w:rFonts w:ascii="Times New Roman" w:hAnsi="Times New Roman" w:eastAsia="仿宋_GB2312"/>
          <w:sz w:val="32"/>
          <w:szCs w:val="32"/>
        </w:rPr>
        <w:t>12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  <w:r>
        <w:rPr>
          <w:rFonts w:ascii="Times New Roman" w:hAnsi="Times New Roman" w:eastAsia="仿宋_GB2312"/>
          <w:sz w:val="32"/>
          <w:szCs w:val="32"/>
        </w:rPr>
        <w:t>24:00</w:t>
      </w:r>
      <w:r>
        <w:rPr>
          <w:rFonts w:hint="eastAsia" w:ascii="Times New Roman" w:hAnsi="Times New Roman" w:eastAsia="仿宋_GB2312"/>
          <w:sz w:val="32"/>
          <w:szCs w:val="32"/>
        </w:rPr>
        <w:t>前未申请的考生，将视为继续参加考试，报名费不再退还。考试具体举行日期另行通知。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如有疑问可致电技术服务热线：</w:t>
      </w:r>
      <w:r>
        <w:rPr>
          <w:rFonts w:ascii="Times New Roman" w:hAnsi="Times New Roman" w:eastAsia="仿宋_GB2312"/>
          <w:sz w:val="32"/>
          <w:szCs w:val="32"/>
        </w:rPr>
        <w:t>021-61948895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Y5YTMyMDllMTJlNzc5MTViMDk3NTZiY2NlMjg0MmQifQ=="/>
  </w:docVars>
  <w:rsids>
    <w:rsidRoot w:val="008B75BE"/>
    <w:rsid w:val="000F0254"/>
    <w:rsid w:val="001824F5"/>
    <w:rsid w:val="0027083C"/>
    <w:rsid w:val="002E03CA"/>
    <w:rsid w:val="00477A35"/>
    <w:rsid w:val="004C7DB8"/>
    <w:rsid w:val="00507FA1"/>
    <w:rsid w:val="00510567"/>
    <w:rsid w:val="00604196"/>
    <w:rsid w:val="0075740E"/>
    <w:rsid w:val="008473C8"/>
    <w:rsid w:val="008B4FAF"/>
    <w:rsid w:val="008B75BE"/>
    <w:rsid w:val="008C142B"/>
    <w:rsid w:val="009151D1"/>
    <w:rsid w:val="00946618"/>
    <w:rsid w:val="00947E60"/>
    <w:rsid w:val="009864D7"/>
    <w:rsid w:val="009D6334"/>
    <w:rsid w:val="00A74F91"/>
    <w:rsid w:val="00AB17DD"/>
    <w:rsid w:val="00B213CA"/>
    <w:rsid w:val="00C80935"/>
    <w:rsid w:val="00DB173D"/>
    <w:rsid w:val="00ED4559"/>
    <w:rsid w:val="112370CD"/>
    <w:rsid w:val="32376A1F"/>
    <w:rsid w:val="3CA325A1"/>
    <w:rsid w:val="699D5C47"/>
    <w:rsid w:val="7745E825"/>
    <w:rsid w:val="7B39709D"/>
    <w:rsid w:val="7E14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99"/>
    <w:rPr>
      <w:sz w:val="18"/>
      <w:szCs w:val="18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Hyperlink"/>
    <w:basedOn w:val="7"/>
    <w:uiPriority w:val="99"/>
    <w:rPr>
      <w:rFonts w:cs="Times New Roman"/>
      <w:color w:val="0000FF"/>
      <w:u w:val="single"/>
    </w:rPr>
  </w:style>
  <w:style w:type="character" w:customStyle="1" w:styleId="10">
    <w:name w:val="Balloon Text Char"/>
    <w:basedOn w:val="7"/>
    <w:link w:val="2"/>
    <w:locked/>
    <w:uiPriority w:val="99"/>
    <w:rPr>
      <w:rFonts w:cs="Times New Roman"/>
      <w:sz w:val="18"/>
      <w:szCs w:val="18"/>
    </w:rPr>
  </w:style>
  <w:style w:type="character" w:customStyle="1" w:styleId="11">
    <w:name w:val="Footer Char"/>
    <w:basedOn w:val="7"/>
    <w:link w:val="3"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7"/>
    <w:link w:val="4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</Pages>
  <Words>655</Words>
  <Characters>761</Characters>
  <Lines>0</Lines>
  <Paragraphs>0</Paragraphs>
  <TotalTime>20</TotalTime>
  <ScaleCrop>false</ScaleCrop>
  <LinksUpToDate>false</LinksUpToDate>
  <CharactersWithSpaces>763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2022-11-17T11:46:00Z</dcterms:created>
  <dc:creator>Yu,Leiren(俞磊人)</dc:creator>
  <cp:lastModifiedBy>未安</cp:lastModifiedBy>
  <dcterms:modified xsi:type="dcterms:W3CDTF">2022-11-17T13:29:27Z</dcterms:modified>
  <dc:title>关于2022年全国导游资格考试（兵团考区）延期举行的通知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E6168AA2277A48FB9AD46146038806FF</vt:lpwstr>
  </property>
  <property fmtid="{D5CDD505-2E9C-101B-9397-08002B2CF9AE}" pid="3" name="KSOProductBuildVer">
    <vt:lpwstr>2052-11.1.0.12598</vt:lpwstr>
  </property>
</Properties>
</file>