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Cs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 xml:space="preserve">人 员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 xml:space="preserve"> 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170"/>
        <w:gridCol w:w="240"/>
        <w:gridCol w:w="985"/>
        <w:gridCol w:w="1155"/>
        <w:gridCol w:w="1275"/>
        <w:gridCol w:w="480"/>
        <w:gridCol w:w="450"/>
        <w:gridCol w:w="6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 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华电电</w:t>
            </w:r>
          </w:p>
        </w:tc>
        <w:tc>
          <w:tcPr>
            <w:tcW w:w="12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性 别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59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1978.04</w:t>
            </w:r>
          </w:p>
        </w:tc>
        <w:tc>
          <w:tcPr>
            <w:tcW w:w="19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/>
                <w:sz w:val="10"/>
              </w:rPr>
            </w:pPr>
            <w:r>
              <w:rPr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26670</wp:posOffset>
                  </wp:positionV>
                  <wp:extent cx="1116330" cy="1423670"/>
                  <wp:effectExtent l="0" t="0" r="6350" b="127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（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岁）</w:t>
            </w: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民 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汉族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籍 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河北牛县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出生地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河北牛县</w:t>
            </w: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入 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时 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2009.05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2000.07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健康状况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健康</w:t>
            </w: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专业技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术职称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高级工程师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熟悉专业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有何专长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热电厂机务专业、电脑制图等</w:t>
            </w: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大学本科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河北大学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工学学士</w:t>
            </w: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  <w:t>在职研究生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sz w:val="22"/>
              </w:rPr>
              <w:t>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工程硕士</w:t>
            </w: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现 任 职 务</w:t>
            </w:r>
          </w:p>
        </w:tc>
        <w:tc>
          <w:tcPr>
            <w:tcW w:w="24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</w:rPr>
            </w:pPr>
          </w:p>
        </w:tc>
        <w:tc>
          <w:tcPr>
            <w:tcW w:w="691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***公司生技部主任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位</w:t>
            </w:r>
          </w:p>
        </w:tc>
        <w:tc>
          <w:tcPr>
            <w:tcW w:w="24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</w:rPr>
            </w:pPr>
          </w:p>
        </w:tc>
        <w:tc>
          <w:tcPr>
            <w:tcW w:w="691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项目技术副经理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0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2" w:hRule="exact"/>
          <w:jc w:val="center"/>
        </w:trPr>
        <w:tc>
          <w:tcPr>
            <w:tcW w:w="4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0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1996.09-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2000.07  ***大学供热通风与空调（暖通）专业本科学习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2000.07-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2009.05  ****公司工程部专工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2009.05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-2011.08  ****安生部专工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2011.08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-2013.02  ****运检部负责人、主任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2013.02-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2014.05  ****智能热网项目部副主任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2014.05-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2017.07  ****直属分公司副经理</w:t>
            </w:r>
          </w:p>
          <w:p>
            <w:pPr>
              <w:ind w:firstLine="1980" w:firstLineChars="90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***大学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  <w:lang w:val="en-US" w:eastAsia="zh-CN"/>
              </w:rPr>
              <w:t>自动化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专业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  <w:lang w:val="en-US" w:eastAsia="zh-CN"/>
              </w:rPr>
              <w:t>在职研究生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学习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2017.07-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2019.05  ****项目发展处一级职员</w:t>
            </w:r>
          </w:p>
          <w:p>
            <w:pPr>
              <w:jc w:val="lef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2019.05-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 xml:space="preserve">-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  <w:r>
              <w:rPr>
                <w:rFonts w:ascii="仿宋_GB2312" w:hAnsi="宋体" w:eastAsia="仿宋_GB2312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北京***生技部主任助理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lang w:val="en-US" w:eastAsia="zh-CN"/>
              </w:rPr>
              <w:t>注意：后续的学历教育经历不再单列，需在该经历结束后所在简历段后另起一行注明。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70"/>
        <w:gridCol w:w="360"/>
        <w:gridCol w:w="1080"/>
        <w:gridCol w:w="1170"/>
        <w:gridCol w:w="106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exac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奖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况</w:t>
            </w:r>
          </w:p>
        </w:tc>
        <w:tc>
          <w:tcPr>
            <w:tcW w:w="57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6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007年、2008年、2014年********先进工作者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2016年中国华电集团公司科学技术进步奖二等奖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exac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绩</w:t>
            </w:r>
          </w:p>
        </w:tc>
        <w:tc>
          <w:tcPr>
            <w:tcW w:w="57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6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1.完成了新*****4*200MW机组的竣工决算编制。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2.完成了***公司全面风险管理体系建设工作。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3.完成了****公司预算的编制上报及后期分析工作。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4.完成了**公司财务年终决算的审计及编制上报工作。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5.编制并下发了****《财务核算和内控标准化操作手册》-第一册（试行）、《财务核算和内控标准化操作手册》-第二册（试行）及核算手册配套的《评价手册》。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员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社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关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系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政治面貌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妻子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电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华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1979.05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国家电网公司办公室职员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儿子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华花花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2007.11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北京十四中学学生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父亲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华华华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1949.08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河北省牛县公安局（退休）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母亲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张电电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1951.06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河北省牛县第二中学校长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exac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他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况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说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明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 xml:space="preserve">                                  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“家庭主要成员及重要社会关系”栏</w:t>
      </w:r>
      <w:r>
        <w:rPr>
          <w:rFonts w:hint="eastAsia"/>
          <w:lang w:val="en-US" w:eastAsia="zh-CN"/>
        </w:rPr>
        <w:t>填写规范：</w:t>
      </w:r>
    </w:p>
    <w:p>
      <w:pPr>
        <w:rPr>
          <w:rFonts w:hint="eastAsia"/>
        </w:rPr>
      </w:pPr>
      <w:r>
        <w:rPr>
          <w:rFonts w:hint="eastAsia"/>
        </w:rPr>
        <w:t>“家庭主要成员”主要填写干部本人的配偶、子女和父母的有关情况。</w:t>
      </w:r>
    </w:p>
    <w:p>
      <w:pPr>
        <w:rPr>
          <w:rFonts w:hint="eastAsia"/>
        </w:rPr>
      </w:pPr>
      <w:r>
        <w:rPr>
          <w:rFonts w:hint="eastAsia"/>
        </w:rPr>
        <w:t>称谓、姓名、出生年月、政治面貌、工作单位及职务要填写准确。称谓的写法要规范;配偶为妻子、丈夫，子女为儿子、女儿，多子女为长子、次子、三子、长女、次女、三女等，父母为父亲、母亲。出生年月用公历和阿拉伯数字，年份一律用4位数字表示，月份一律用2位数字表示,如:“1978.08”。政治面貌填写中共党员、共青团员或群众，是学生且未入党入团的，可以空着不填写。工作单位及职务一栏，工作单位、职务要填写完整，如××学校教师、××局会计、××企业职工等。子女年龄尚小，填写年幼，子女若是学生，要填写××学校学生，上大学的，则要填到院校系专业;父母已退休、离休、离岗退养或去世的，应在填写原工作单位职务后加括号注明“(已退休)”、“(已离休)”、“(已去世)”;父母无工作在家的，填写××乡(镇)××村务农或家务;经商、开店的，填写××乡(镇)个体户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742"/>
    <w:rsid w:val="001225CD"/>
    <w:rsid w:val="002A5F3B"/>
    <w:rsid w:val="002E47F5"/>
    <w:rsid w:val="00305ED3"/>
    <w:rsid w:val="003B3797"/>
    <w:rsid w:val="004159C1"/>
    <w:rsid w:val="004D642D"/>
    <w:rsid w:val="00547BD4"/>
    <w:rsid w:val="005B4A48"/>
    <w:rsid w:val="0061004A"/>
    <w:rsid w:val="007B43FA"/>
    <w:rsid w:val="007D17F3"/>
    <w:rsid w:val="007F26A3"/>
    <w:rsid w:val="00821C8B"/>
    <w:rsid w:val="0083332B"/>
    <w:rsid w:val="008B72B2"/>
    <w:rsid w:val="008C2806"/>
    <w:rsid w:val="008D41E1"/>
    <w:rsid w:val="009255BA"/>
    <w:rsid w:val="00974C53"/>
    <w:rsid w:val="009D4744"/>
    <w:rsid w:val="009E685F"/>
    <w:rsid w:val="00A56176"/>
    <w:rsid w:val="00B60D36"/>
    <w:rsid w:val="00C47F5F"/>
    <w:rsid w:val="00CF789F"/>
    <w:rsid w:val="00D45632"/>
    <w:rsid w:val="00F42AAC"/>
    <w:rsid w:val="00FA099C"/>
    <w:rsid w:val="07A033EC"/>
    <w:rsid w:val="08AC4A96"/>
    <w:rsid w:val="091E7921"/>
    <w:rsid w:val="13E321C2"/>
    <w:rsid w:val="142B2D1F"/>
    <w:rsid w:val="14D46FBC"/>
    <w:rsid w:val="1B644AF0"/>
    <w:rsid w:val="1D725540"/>
    <w:rsid w:val="1F346382"/>
    <w:rsid w:val="20CC1C59"/>
    <w:rsid w:val="20F53E22"/>
    <w:rsid w:val="21DA023C"/>
    <w:rsid w:val="24B712AF"/>
    <w:rsid w:val="24E46163"/>
    <w:rsid w:val="25276FFF"/>
    <w:rsid w:val="27FD43D4"/>
    <w:rsid w:val="2C17095A"/>
    <w:rsid w:val="2CF5160B"/>
    <w:rsid w:val="2D704D97"/>
    <w:rsid w:val="3189531C"/>
    <w:rsid w:val="32294B64"/>
    <w:rsid w:val="37371F85"/>
    <w:rsid w:val="399B0E4A"/>
    <w:rsid w:val="3CB5576B"/>
    <w:rsid w:val="3D553A16"/>
    <w:rsid w:val="3DA357EC"/>
    <w:rsid w:val="42BF03D7"/>
    <w:rsid w:val="458B20A3"/>
    <w:rsid w:val="476129A2"/>
    <w:rsid w:val="478B4B7E"/>
    <w:rsid w:val="4C321290"/>
    <w:rsid w:val="4DDF0919"/>
    <w:rsid w:val="4E7573F1"/>
    <w:rsid w:val="51B24442"/>
    <w:rsid w:val="58780BA0"/>
    <w:rsid w:val="59EF4F88"/>
    <w:rsid w:val="5DB15110"/>
    <w:rsid w:val="62D61D46"/>
    <w:rsid w:val="656A43B5"/>
    <w:rsid w:val="66370DCD"/>
    <w:rsid w:val="66FC76C5"/>
    <w:rsid w:val="68283214"/>
    <w:rsid w:val="68D06642"/>
    <w:rsid w:val="69F72D96"/>
    <w:rsid w:val="6A49091E"/>
    <w:rsid w:val="6C3D1AEA"/>
    <w:rsid w:val="6F7A2471"/>
    <w:rsid w:val="7B68330B"/>
    <w:rsid w:val="7C79368A"/>
    <w:rsid w:val="7C995402"/>
    <w:rsid w:val="7E85390B"/>
    <w:rsid w:val="7EF4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annotation subject"/>
    <w:basedOn w:val="2"/>
    <w:next w:val="2"/>
    <w:link w:val="10"/>
    <w:uiPriority w:val="0"/>
    <w:rPr>
      <w:b/>
      <w:bCs/>
    </w:rPr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批注文字 字符"/>
    <w:link w:val="2"/>
    <w:uiPriority w:val="0"/>
    <w:rPr>
      <w:kern w:val="2"/>
      <w:sz w:val="21"/>
    </w:rPr>
  </w:style>
  <w:style w:type="character" w:customStyle="1" w:styleId="10">
    <w:name w:val="批注主题 字符"/>
    <w:link w:val="5"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360zip$Temp\360$0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中国华电集团公司</Company>
  <Pages>3</Pages>
  <Words>1063</Words>
  <Characters>1312</Characters>
  <Lines>9</Lines>
  <Paragraphs>2</Paragraphs>
  <TotalTime>15</TotalTime>
  <ScaleCrop>false</ScaleCrop>
  <LinksUpToDate>false</LinksUpToDate>
  <CharactersWithSpaces>1397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2020-05-28T02:05:00Z</dcterms:created>
  <dc:creator>user</dc:creator>
  <cp:lastModifiedBy>李玮珉</cp:lastModifiedBy>
  <cp:lastPrinted>2023-08-03T05:55:06Z</cp:lastPrinted>
  <dcterms:modified xsi:type="dcterms:W3CDTF">2024-08-02T03:19:31Z</dcterms:modified>
  <dc:title>干部任免审批表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7980E67491D0465B9401D56933A105FE</vt:lpwstr>
  </property>
</Properties>
</file>