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2E" w:rsidRDefault="00D14A2E">
      <w:pPr>
        <w:jc w:val="center"/>
        <w:rPr>
          <w:rFonts w:ascii="宋体"/>
          <w:b/>
          <w:sz w:val="44"/>
          <w:u w:val="single"/>
        </w:rPr>
      </w:pPr>
      <w:r>
        <w:rPr>
          <w:rFonts w:ascii="宋体" w:hAnsi="宋体" w:hint="eastAsia"/>
          <w:b/>
          <w:sz w:val="44"/>
          <w:u w:val="single"/>
        </w:rPr>
        <w:t>应聘人员登记表</w:t>
      </w:r>
    </w:p>
    <w:p w:rsidR="00D14A2E" w:rsidRDefault="00D14A2E">
      <w:pPr>
        <w:rPr>
          <w:rFonts w:ascii="宋体"/>
          <w:sz w:val="10"/>
        </w:rPr>
      </w:pPr>
    </w:p>
    <w:p w:rsidR="00D14A2E" w:rsidRDefault="00D14A2E">
      <w:pPr>
        <w:rPr>
          <w:rFonts w:ascii="黑体" w:eastAsia="黑体"/>
        </w:rPr>
      </w:pPr>
      <w:r>
        <w:rPr>
          <w:rFonts w:ascii="黑体" w:eastAsia="黑体" w:hint="eastAsia"/>
        </w:rPr>
        <w:t>应聘岗位：</w:t>
      </w:r>
      <w:r>
        <w:rPr>
          <w:rFonts w:ascii="黑体" w:eastAsia="黑体"/>
        </w:rPr>
        <w:t xml:space="preserve">                    </w:t>
      </w:r>
      <w:r>
        <w:rPr>
          <w:rFonts w:ascii="黑体" w:eastAsia="黑体" w:hint="eastAsia"/>
        </w:rPr>
        <w:t>身份证号码：</w:t>
      </w:r>
      <w:r>
        <w:rPr>
          <w:rFonts w:ascii="黑体" w:eastAsia="黑体"/>
        </w:rPr>
        <w:t xml:space="preserve">                       </w:t>
      </w:r>
      <w:r>
        <w:rPr>
          <w:rFonts w:ascii="黑体" w:eastAsia="黑体" w:hint="eastAsia"/>
        </w:rPr>
        <w:t>编号：</w:t>
      </w:r>
    </w:p>
    <w:tbl>
      <w:tblPr>
        <w:tblW w:w="85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78"/>
        <w:gridCol w:w="279"/>
        <w:gridCol w:w="948"/>
        <w:gridCol w:w="1050"/>
        <w:gridCol w:w="18"/>
        <w:gridCol w:w="903"/>
        <w:gridCol w:w="1080"/>
        <w:gridCol w:w="1439"/>
        <w:gridCol w:w="1937"/>
      </w:tblGrid>
      <w:tr w:rsidR="00D14A2E">
        <w:trPr>
          <w:cantSplit/>
          <w:trHeight w:val="312"/>
        </w:trPr>
        <w:tc>
          <w:tcPr>
            <w:tcW w:w="1157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948" w:type="dxa"/>
            <w:vMerge w:val="restart"/>
            <w:tcBorders>
              <w:top w:val="single" w:sz="18" w:space="0" w:color="auto"/>
            </w:tcBorders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03" w:type="dxa"/>
            <w:vMerge w:val="restart"/>
            <w:tcBorders>
              <w:top w:val="single" w:sz="18" w:space="0" w:color="auto"/>
            </w:tcBorders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Merge w:val="restart"/>
            <w:tcBorders>
              <w:top w:val="single" w:sz="18" w:space="0" w:color="auto"/>
            </w:tcBorders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439" w:type="dxa"/>
            <w:vMerge w:val="restart"/>
            <w:tcBorders>
              <w:top w:val="single" w:sz="18" w:space="0" w:color="auto"/>
            </w:tcBorders>
            <w:vAlign w:val="center"/>
          </w:tcPr>
          <w:p w:rsidR="00D14A2E" w:rsidRDefault="00D14A2E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937" w:type="dxa"/>
            <w:vMerge w:val="restart"/>
            <w:tcBorders>
              <w:top w:val="single" w:sz="18" w:space="0" w:color="auto"/>
            </w:tcBorders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:rsidR="00D14A2E" w:rsidRDefault="00D14A2E">
            <w:pPr>
              <w:jc w:val="center"/>
              <w:rPr>
                <w:rFonts w:ascii="宋体"/>
              </w:rPr>
            </w:pPr>
          </w:p>
          <w:p w:rsidR="00D14A2E" w:rsidRDefault="00D14A2E">
            <w:pPr>
              <w:jc w:val="center"/>
              <w:rPr>
                <w:rFonts w:ascii="宋体"/>
              </w:rPr>
            </w:pPr>
          </w:p>
          <w:p w:rsidR="00D14A2E" w:rsidRDefault="00D14A2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D14A2E">
        <w:trPr>
          <w:cantSplit/>
          <w:trHeight w:val="312"/>
        </w:trPr>
        <w:tc>
          <w:tcPr>
            <w:tcW w:w="1157" w:type="dxa"/>
            <w:gridSpan w:val="2"/>
            <w:vMerge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948" w:type="dxa"/>
            <w:vMerge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1068" w:type="dxa"/>
            <w:gridSpan w:val="2"/>
            <w:vMerge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903" w:type="dxa"/>
            <w:vMerge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Merge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  <w:vMerge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1937" w:type="dxa"/>
            <w:vMerge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</w:tr>
      <w:tr w:rsidR="00D14A2E">
        <w:trPr>
          <w:cantSplit/>
          <w:trHeight w:val="312"/>
        </w:trPr>
        <w:tc>
          <w:tcPr>
            <w:tcW w:w="1157" w:type="dxa"/>
            <w:gridSpan w:val="2"/>
            <w:vMerge w:val="restart"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籍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贯</w:t>
            </w:r>
          </w:p>
        </w:tc>
        <w:tc>
          <w:tcPr>
            <w:tcW w:w="948" w:type="dxa"/>
            <w:vMerge w:val="restart"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1068" w:type="dxa"/>
            <w:gridSpan w:val="2"/>
            <w:vMerge w:val="restart"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903" w:type="dxa"/>
            <w:vMerge w:val="restart"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户籍地</w:t>
            </w:r>
          </w:p>
        </w:tc>
        <w:tc>
          <w:tcPr>
            <w:tcW w:w="1439" w:type="dxa"/>
            <w:vMerge w:val="restart"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1937" w:type="dxa"/>
            <w:vMerge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</w:tr>
      <w:tr w:rsidR="00D14A2E">
        <w:trPr>
          <w:cantSplit/>
          <w:trHeight w:val="312"/>
        </w:trPr>
        <w:tc>
          <w:tcPr>
            <w:tcW w:w="1157" w:type="dxa"/>
            <w:gridSpan w:val="2"/>
            <w:vMerge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948" w:type="dxa"/>
            <w:vMerge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1068" w:type="dxa"/>
            <w:gridSpan w:val="2"/>
            <w:vMerge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903" w:type="dxa"/>
            <w:vMerge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Merge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  <w:vMerge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1937" w:type="dxa"/>
            <w:vMerge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</w:tr>
      <w:tr w:rsidR="00D14A2E">
        <w:trPr>
          <w:cantSplit/>
          <w:trHeight w:val="312"/>
        </w:trPr>
        <w:tc>
          <w:tcPr>
            <w:tcW w:w="115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参加工作时间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</w:tcBorders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10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  <w:p w:rsidR="00D14A2E" w:rsidRDefault="00D14A2E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宋体" w:hAnsi="宋体" w:hint="eastAsia"/>
              </w:rPr>
              <w:t>（时间）</w:t>
            </w:r>
          </w:p>
        </w:tc>
        <w:tc>
          <w:tcPr>
            <w:tcW w:w="903" w:type="dxa"/>
            <w:vMerge w:val="restart"/>
            <w:tcBorders>
              <w:left w:val="single" w:sz="4" w:space="0" w:color="auto"/>
            </w:tcBorders>
            <w:vAlign w:val="center"/>
          </w:tcPr>
          <w:p w:rsidR="00D14A2E" w:rsidRDefault="00D14A2E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技术职称</w:t>
            </w:r>
          </w:p>
        </w:tc>
        <w:tc>
          <w:tcPr>
            <w:tcW w:w="1439" w:type="dxa"/>
            <w:vMerge w:val="restart"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  <w:p w:rsidR="00D14A2E" w:rsidRDefault="00D14A2E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937" w:type="dxa"/>
            <w:vMerge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</w:tr>
      <w:tr w:rsidR="00D14A2E">
        <w:trPr>
          <w:cantSplit/>
          <w:trHeight w:val="312"/>
        </w:trPr>
        <w:tc>
          <w:tcPr>
            <w:tcW w:w="11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</w:tcBorders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10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</w:tcBorders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Merge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  <w:vMerge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1937" w:type="dxa"/>
            <w:vMerge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</w:tr>
      <w:tr w:rsidR="00D14A2E">
        <w:trPr>
          <w:cantSplit/>
          <w:trHeight w:val="312"/>
        </w:trPr>
        <w:tc>
          <w:tcPr>
            <w:tcW w:w="1157" w:type="dxa"/>
            <w:gridSpan w:val="2"/>
            <w:vMerge w:val="restart"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948" w:type="dxa"/>
            <w:vMerge w:val="restart"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1068" w:type="dxa"/>
            <w:gridSpan w:val="2"/>
            <w:vMerge w:val="restart"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位</w:t>
            </w:r>
          </w:p>
        </w:tc>
        <w:tc>
          <w:tcPr>
            <w:tcW w:w="903" w:type="dxa"/>
            <w:vMerge w:val="restart"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技能特长</w:t>
            </w:r>
          </w:p>
        </w:tc>
        <w:tc>
          <w:tcPr>
            <w:tcW w:w="1439" w:type="dxa"/>
            <w:vMerge w:val="restart"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1937" w:type="dxa"/>
            <w:vMerge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</w:tr>
      <w:tr w:rsidR="00D14A2E">
        <w:trPr>
          <w:cantSplit/>
          <w:trHeight w:val="312"/>
        </w:trPr>
        <w:tc>
          <w:tcPr>
            <w:tcW w:w="1157" w:type="dxa"/>
            <w:gridSpan w:val="2"/>
            <w:vMerge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948" w:type="dxa"/>
            <w:vMerge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1068" w:type="dxa"/>
            <w:gridSpan w:val="2"/>
            <w:vMerge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903" w:type="dxa"/>
            <w:vMerge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Merge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  <w:vMerge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1937" w:type="dxa"/>
            <w:vMerge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</w:tr>
      <w:tr w:rsidR="00D14A2E">
        <w:trPr>
          <w:cantSplit/>
          <w:trHeight w:val="632"/>
        </w:trPr>
        <w:tc>
          <w:tcPr>
            <w:tcW w:w="2105" w:type="dxa"/>
            <w:gridSpan w:val="3"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是否通过国家司法考试</w:t>
            </w:r>
          </w:p>
        </w:tc>
        <w:tc>
          <w:tcPr>
            <w:tcW w:w="1068" w:type="dxa"/>
            <w:gridSpan w:val="2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司法考试证书编号</w:t>
            </w:r>
          </w:p>
        </w:tc>
        <w:tc>
          <w:tcPr>
            <w:tcW w:w="3376" w:type="dxa"/>
            <w:gridSpan w:val="2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</w:tr>
      <w:tr w:rsidR="00D14A2E">
        <w:trPr>
          <w:cantSplit/>
          <w:trHeight w:val="312"/>
        </w:trPr>
        <w:tc>
          <w:tcPr>
            <w:tcW w:w="1157" w:type="dxa"/>
            <w:gridSpan w:val="2"/>
            <w:vMerge w:val="restart"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毕业学校</w:t>
            </w:r>
          </w:p>
          <w:p w:rsidR="00D14A2E" w:rsidRDefault="00D14A2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及专业</w:t>
            </w:r>
          </w:p>
        </w:tc>
        <w:tc>
          <w:tcPr>
            <w:tcW w:w="2919" w:type="dxa"/>
            <w:gridSpan w:val="4"/>
            <w:vMerge w:val="restart"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376" w:type="dxa"/>
            <w:gridSpan w:val="2"/>
            <w:vMerge w:val="restart"/>
            <w:vAlign w:val="center"/>
          </w:tcPr>
          <w:p w:rsidR="00D14A2E" w:rsidRDefault="00D14A2E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D14A2E">
        <w:trPr>
          <w:cantSplit/>
          <w:trHeight w:val="312"/>
        </w:trPr>
        <w:tc>
          <w:tcPr>
            <w:tcW w:w="1157" w:type="dxa"/>
            <w:gridSpan w:val="2"/>
            <w:vMerge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2919" w:type="dxa"/>
            <w:gridSpan w:val="4"/>
            <w:vMerge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Merge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3376" w:type="dxa"/>
            <w:gridSpan w:val="2"/>
            <w:vMerge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</w:tr>
      <w:tr w:rsidR="00D14A2E">
        <w:trPr>
          <w:cantSplit/>
          <w:trHeight w:val="312"/>
        </w:trPr>
        <w:tc>
          <w:tcPr>
            <w:tcW w:w="3155" w:type="dxa"/>
            <w:gridSpan w:val="4"/>
            <w:vMerge w:val="restart"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现工作单位、职务及任职时间</w:t>
            </w:r>
          </w:p>
        </w:tc>
        <w:tc>
          <w:tcPr>
            <w:tcW w:w="5377" w:type="dxa"/>
            <w:gridSpan w:val="5"/>
            <w:vMerge w:val="restart"/>
            <w:vAlign w:val="center"/>
          </w:tcPr>
          <w:p w:rsidR="00D14A2E" w:rsidRDefault="00D14A2E">
            <w:pPr>
              <w:rPr>
                <w:rFonts w:ascii="楷体_GB2312"/>
              </w:rPr>
            </w:pPr>
          </w:p>
        </w:tc>
      </w:tr>
      <w:tr w:rsidR="00D14A2E">
        <w:trPr>
          <w:cantSplit/>
          <w:trHeight w:val="312"/>
        </w:trPr>
        <w:tc>
          <w:tcPr>
            <w:tcW w:w="3155" w:type="dxa"/>
            <w:gridSpan w:val="4"/>
            <w:vMerge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5377" w:type="dxa"/>
            <w:gridSpan w:val="5"/>
            <w:vMerge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</w:tr>
      <w:tr w:rsidR="00D14A2E">
        <w:trPr>
          <w:cantSplit/>
          <w:trHeight w:val="312"/>
        </w:trPr>
        <w:tc>
          <w:tcPr>
            <w:tcW w:w="3155" w:type="dxa"/>
            <w:gridSpan w:val="4"/>
            <w:vMerge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5377" w:type="dxa"/>
            <w:gridSpan w:val="5"/>
            <w:vMerge/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</w:tr>
      <w:tr w:rsidR="00D14A2E">
        <w:trPr>
          <w:cantSplit/>
        </w:trPr>
        <w:tc>
          <w:tcPr>
            <w:tcW w:w="878" w:type="dxa"/>
            <w:vAlign w:val="center"/>
          </w:tcPr>
          <w:p w:rsidR="00D14A2E" w:rsidRDefault="00D14A2E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学习</w:t>
            </w:r>
          </w:p>
          <w:p w:rsidR="00D14A2E" w:rsidRDefault="00D14A2E">
            <w:pPr>
              <w:spacing w:line="240" w:lineRule="exact"/>
              <w:jc w:val="center"/>
              <w:rPr>
                <w:rFonts w:ascii="宋体"/>
              </w:rPr>
            </w:pPr>
          </w:p>
          <w:p w:rsidR="00D14A2E" w:rsidRDefault="00D14A2E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经历</w:t>
            </w:r>
          </w:p>
        </w:tc>
        <w:tc>
          <w:tcPr>
            <w:tcW w:w="7654" w:type="dxa"/>
            <w:gridSpan w:val="8"/>
            <w:vAlign w:val="center"/>
          </w:tcPr>
          <w:p w:rsidR="00D14A2E" w:rsidRDefault="00D14A2E">
            <w:pPr>
              <w:rPr>
                <w:rFonts w:ascii="楷体_GB2312"/>
              </w:rPr>
            </w:pPr>
            <w:r>
              <w:rPr>
                <w:rFonts w:ascii="楷体_GB2312" w:hint="eastAsia"/>
              </w:rPr>
              <w:t>（请从高中经历填起）</w:t>
            </w:r>
          </w:p>
          <w:p w:rsidR="00D14A2E" w:rsidRDefault="00D14A2E">
            <w:pPr>
              <w:rPr>
                <w:rFonts w:ascii="楷体_GB2312"/>
              </w:rPr>
            </w:pPr>
          </w:p>
          <w:p w:rsidR="00D14A2E" w:rsidRDefault="00D14A2E">
            <w:pPr>
              <w:rPr>
                <w:rFonts w:ascii="楷体_GB2312"/>
              </w:rPr>
            </w:pPr>
          </w:p>
          <w:p w:rsidR="00D14A2E" w:rsidRDefault="00D14A2E">
            <w:pPr>
              <w:rPr>
                <w:rFonts w:ascii="楷体_GB2312"/>
              </w:rPr>
            </w:pPr>
            <w:r>
              <w:rPr>
                <w:rFonts w:ascii="楷体_GB2312" w:hint="eastAsia"/>
              </w:rPr>
              <w:t>例：</w:t>
            </w:r>
          </w:p>
          <w:p w:rsidR="00D14A2E" w:rsidRDefault="00D14A2E">
            <w:pPr>
              <w:rPr>
                <w:rFonts w:ascii="楷体_GB2312"/>
              </w:rPr>
            </w:pPr>
            <w:r>
              <w:rPr>
                <w:rFonts w:ascii="楷体_GB2312"/>
              </w:rPr>
              <w:t>xxxx</w:t>
            </w:r>
            <w:r>
              <w:rPr>
                <w:rFonts w:ascii="楷体_GB2312" w:hint="eastAsia"/>
              </w:rPr>
              <w:t>年</w:t>
            </w:r>
            <w:r>
              <w:rPr>
                <w:rFonts w:ascii="楷体_GB2312"/>
              </w:rPr>
              <w:t>xx</w:t>
            </w:r>
            <w:r>
              <w:rPr>
                <w:rFonts w:ascii="楷体_GB2312" w:hint="eastAsia"/>
              </w:rPr>
              <w:t>月</w:t>
            </w:r>
            <w:r>
              <w:rPr>
                <w:rFonts w:ascii="楷体_GB2312"/>
              </w:rPr>
              <w:t>-xxxx</w:t>
            </w:r>
            <w:r>
              <w:rPr>
                <w:rFonts w:ascii="楷体_GB2312" w:hint="eastAsia"/>
              </w:rPr>
              <w:t>年</w:t>
            </w:r>
            <w:r>
              <w:rPr>
                <w:rFonts w:ascii="楷体_GB2312"/>
              </w:rPr>
              <w:t>xx</w:t>
            </w:r>
            <w:r>
              <w:rPr>
                <w:rFonts w:ascii="楷体_GB2312" w:hint="eastAsia"/>
              </w:rPr>
              <w:t>月：</w:t>
            </w:r>
            <w:r>
              <w:rPr>
                <w:rFonts w:ascii="楷体_GB2312"/>
              </w:rPr>
              <w:t>xx</w:t>
            </w:r>
            <w:r>
              <w:rPr>
                <w:rFonts w:ascii="楷体_GB2312" w:hint="eastAsia"/>
              </w:rPr>
              <w:t>学校高中学习</w:t>
            </w:r>
          </w:p>
          <w:p w:rsidR="00D14A2E" w:rsidRDefault="00D14A2E">
            <w:pPr>
              <w:rPr>
                <w:rFonts w:ascii="楷体_GB2312"/>
              </w:rPr>
            </w:pPr>
            <w:r>
              <w:rPr>
                <w:rFonts w:ascii="楷体_GB2312"/>
              </w:rPr>
              <w:t>xxxx</w:t>
            </w:r>
            <w:r>
              <w:rPr>
                <w:rFonts w:ascii="楷体_GB2312" w:hint="eastAsia"/>
              </w:rPr>
              <w:t>年</w:t>
            </w:r>
            <w:r>
              <w:rPr>
                <w:rFonts w:ascii="楷体_GB2312"/>
              </w:rPr>
              <w:t>xx</w:t>
            </w:r>
            <w:r>
              <w:rPr>
                <w:rFonts w:ascii="楷体_GB2312" w:hint="eastAsia"/>
              </w:rPr>
              <w:t>月</w:t>
            </w:r>
            <w:r>
              <w:rPr>
                <w:rFonts w:ascii="楷体_GB2312"/>
              </w:rPr>
              <w:t>-xxxx</w:t>
            </w:r>
            <w:r>
              <w:rPr>
                <w:rFonts w:ascii="楷体_GB2312" w:hint="eastAsia"/>
              </w:rPr>
              <w:t>年</w:t>
            </w:r>
            <w:r>
              <w:rPr>
                <w:rFonts w:ascii="楷体_GB2312"/>
              </w:rPr>
              <w:t>xx</w:t>
            </w:r>
            <w:r>
              <w:rPr>
                <w:rFonts w:ascii="楷体_GB2312" w:hint="eastAsia"/>
              </w:rPr>
              <w:t>月：</w:t>
            </w:r>
            <w:r>
              <w:rPr>
                <w:rFonts w:ascii="楷体_GB2312"/>
              </w:rPr>
              <w:t>xx</w:t>
            </w:r>
            <w:r>
              <w:rPr>
                <w:rFonts w:ascii="楷体_GB2312" w:hint="eastAsia"/>
              </w:rPr>
              <w:t>学校</w:t>
            </w:r>
            <w:r>
              <w:rPr>
                <w:rFonts w:ascii="楷体_GB2312"/>
              </w:rPr>
              <w:t>xx</w:t>
            </w:r>
            <w:r>
              <w:rPr>
                <w:rFonts w:ascii="楷体_GB2312" w:hint="eastAsia"/>
              </w:rPr>
              <w:t>专业学习</w:t>
            </w:r>
          </w:p>
          <w:p w:rsidR="00D14A2E" w:rsidRDefault="00D14A2E">
            <w:pPr>
              <w:rPr>
                <w:rFonts w:ascii="楷体_GB2312"/>
              </w:rPr>
            </w:pPr>
          </w:p>
          <w:p w:rsidR="00D14A2E" w:rsidRDefault="00D14A2E">
            <w:pPr>
              <w:rPr>
                <w:rFonts w:ascii="楷体_GB2312"/>
              </w:rPr>
            </w:pPr>
          </w:p>
          <w:p w:rsidR="00D14A2E" w:rsidRDefault="00D14A2E">
            <w:pPr>
              <w:rPr>
                <w:rFonts w:ascii="宋体"/>
              </w:rPr>
            </w:pPr>
          </w:p>
        </w:tc>
      </w:tr>
      <w:tr w:rsidR="00D14A2E">
        <w:trPr>
          <w:cantSplit/>
          <w:trHeight w:val="3456"/>
        </w:trPr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D14A2E" w:rsidRDefault="00D14A2E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主要工</w:t>
            </w:r>
          </w:p>
          <w:p w:rsidR="00D14A2E" w:rsidRDefault="00D14A2E">
            <w:pPr>
              <w:spacing w:line="240" w:lineRule="exact"/>
              <w:jc w:val="center"/>
              <w:rPr>
                <w:rFonts w:ascii="宋体"/>
              </w:rPr>
            </w:pPr>
          </w:p>
          <w:p w:rsidR="00D14A2E" w:rsidRDefault="00D14A2E"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作经历</w:t>
            </w: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  <w:vAlign w:val="center"/>
          </w:tcPr>
          <w:p w:rsidR="00D14A2E" w:rsidRDefault="00D14A2E">
            <w:pPr>
              <w:rPr>
                <w:rFonts w:ascii="楷体_GB2312"/>
              </w:rPr>
            </w:pPr>
            <w:r>
              <w:rPr>
                <w:rFonts w:ascii="楷体_GB2312" w:hint="eastAsia"/>
              </w:rPr>
              <w:t>例：</w:t>
            </w:r>
          </w:p>
          <w:p w:rsidR="00D14A2E" w:rsidRDefault="00D14A2E">
            <w:pPr>
              <w:rPr>
                <w:rFonts w:ascii="楷体_GB2312"/>
              </w:rPr>
            </w:pPr>
            <w:r>
              <w:rPr>
                <w:rFonts w:ascii="楷体_GB2312"/>
              </w:rPr>
              <w:t>xxxx</w:t>
            </w:r>
            <w:r>
              <w:rPr>
                <w:rFonts w:ascii="楷体_GB2312" w:hint="eastAsia"/>
              </w:rPr>
              <w:t>年</w:t>
            </w:r>
            <w:r>
              <w:rPr>
                <w:rFonts w:ascii="楷体_GB2312"/>
              </w:rPr>
              <w:t>xx</w:t>
            </w:r>
            <w:r>
              <w:rPr>
                <w:rFonts w:ascii="楷体_GB2312" w:hint="eastAsia"/>
              </w:rPr>
              <w:t>月</w:t>
            </w:r>
            <w:r>
              <w:rPr>
                <w:rFonts w:ascii="楷体_GB2312"/>
              </w:rPr>
              <w:t>-xxxx</w:t>
            </w:r>
            <w:r>
              <w:rPr>
                <w:rFonts w:ascii="楷体_GB2312" w:hint="eastAsia"/>
              </w:rPr>
              <w:t>年</w:t>
            </w:r>
            <w:r>
              <w:rPr>
                <w:rFonts w:ascii="楷体_GB2312"/>
              </w:rPr>
              <w:t>xx</w:t>
            </w:r>
            <w:r>
              <w:rPr>
                <w:rFonts w:ascii="楷体_GB2312" w:hint="eastAsia"/>
              </w:rPr>
              <w:t>月：</w:t>
            </w:r>
            <w:r>
              <w:rPr>
                <w:rFonts w:ascii="楷体_GB2312"/>
              </w:rPr>
              <w:t>xxx</w:t>
            </w:r>
            <w:r>
              <w:rPr>
                <w:rFonts w:ascii="楷体_GB2312" w:hint="eastAsia"/>
              </w:rPr>
              <w:t>（单位名称）</w:t>
            </w:r>
            <w:r>
              <w:rPr>
                <w:rFonts w:ascii="楷体_GB2312"/>
              </w:rPr>
              <w:t>xx</w:t>
            </w:r>
            <w:r>
              <w:rPr>
                <w:rFonts w:ascii="楷体_GB2312" w:hint="eastAsia"/>
              </w:rPr>
              <w:t>职务</w:t>
            </w:r>
          </w:p>
          <w:p w:rsidR="00D14A2E" w:rsidRDefault="00D14A2E">
            <w:pPr>
              <w:rPr>
                <w:rFonts w:ascii="宋体"/>
              </w:rPr>
            </w:pPr>
          </w:p>
          <w:p w:rsidR="00D14A2E" w:rsidRDefault="00D14A2E">
            <w:pPr>
              <w:ind w:firstLine="420"/>
              <w:rPr>
                <w:rFonts w:ascii="宋体"/>
              </w:rPr>
            </w:pPr>
          </w:p>
        </w:tc>
      </w:tr>
      <w:tr w:rsidR="00D14A2E">
        <w:trPr>
          <w:cantSplit/>
          <w:trHeight w:val="1122"/>
        </w:trPr>
        <w:tc>
          <w:tcPr>
            <w:tcW w:w="87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14A2E" w:rsidRDefault="00D14A2E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能力、特长</w:t>
            </w:r>
          </w:p>
          <w:p w:rsidR="00D14A2E" w:rsidRDefault="00D14A2E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14A2E" w:rsidRDefault="00D14A2E">
            <w:pPr>
              <w:ind w:firstLine="420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、</w:t>
            </w:r>
          </w:p>
          <w:p w:rsidR="00D14A2E" w:rsidRDefault="00D14A2E">
            <w:pPr>
              <w:ind w:firstLine="420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、</w:t>
            </w:r>
          </w:p>
          <w:p w:rsidR="00D14A2E" w:rsidRDefault="00D14A2E">
            <w:pPr>
              <w:ind w:firstLine="420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 xml:space="preserve"> </w:t>
            </w:r>
          </w:p>
        </w:tc>
      </w:tr>
    </w:tbl>
    <w:p w:rsidR="00D14A2E" w:rsidRDefault="00D14A2E">
      <w:pPr>
        <w:ind w:left="7560" w:hanging="7560"/>
        <w:rPr>
          <w:rFonts w:ascii="宋体"/>
        </w:rPr>
      </w:pPr>
      <w:r>
        <w:rPr>
          <w:rFonts w:ascii="宋体" w:hAnsi="宋体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64"/>
        <w:gridCol w:w="686"/>
        <w:gridCol w:w="178"/>
        <w:gridCol w:w="720"/>
        <w:gridCol w:w="393"/>
        <w:gridCol w:w="147"/>
        <w:gridCol w:w="540"/>
        <w:gridCol w:w="360"/>
        <w:gridCol w:w="360"/>
        <w:gridCol w:w="540"/>
        <w:gridCol w:w="180"/>
        <w:gridCol w:w="720"/>
        <w:gridCol w:w="1080"/>
        <w:gridCol w:w="720"/>
        <w:gridCol w:w="1038"/>
      </w:tblGrid>
      <w:tr w:rsidR="00D14A2E">
        <w:trPr>
          <w:cantSplit/>
          <w:trHeight w:val="312"/>
        </w:trPr>
        <w:tc>
          <w:tcPr>
            <w:tcW w:w="864" w:type="dxa"/>
            <w:vMerge w:val="restart"/>
            <w:tcBorders>
              <w:top w:val="single" w:sz="18" w:space="0" w:color="auto"/>
            </w:tcBorders>
            <w:vAlign w:val="center"/>
          </w:tcPr>
          <w:p w:rsidR="00D14A2E" w:rsidRDefault="00D14A2E">
            <w:pPr>
              <w:jc w:val="center"/>
            </w:pPr>
            <w:r>
              <w:rPr>
                <w:rFonts w:hint="eastAsia"/>
              </w:rPr>
              <w:t>配</w:t>
            </w:r>
          </w:p>
          <w:p w:rsidR="00D14A2E" w:rsidRDefault="00D14A2E">
            <w:pPr>
              <w:jc w:val="center"/>
            </w:pPr>
            <w:r>
              <w:rPr>
                <w:rFonts w:hint="eastAsia"/>
              </w:rPr>
              <w:t>偶</w:t>
            </w:r>
          </w:p>
          <w:p w:rsidR="00D14A2E" w:rsidRDefault="00D14A2E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D14A2E" w:rsidRDefault="00D14A2E">
            <w:pPr>
              <w:jc w:val="center"/>
            </w:pPr>
            <w:r>
              <w:rPr>
                <w:rFonts w:hint="eastAsia"/>
              </w:rPr>
              <w:t>况</w:t>
            </w:r>
          </w:p>
          <w:p w:rsidR="00D14A2E" w:rsidRDefault="00D14A2E"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686" w:type="dxa"/>
            <w:vMerge w:val="restart"/>
            <w:tcBorders>
              <w:top w:val="single" w:sz="18" w:space="0" w:color="auto"/>
            </w:tcBorders>
            <w:vAlign w:val="center"/>
          </w:tcPr>
          <w:p w:rsidR="00D14A2E" w:rsidRDefault="00D14A2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1080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D14A2E" w:rsidRDefault="00D14A2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90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D14A2E" w:rsidRDefault="00D14A2E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</w:tcBorders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vAlign w:val="center"/>
          </w:tcPr>
          <w:p w:rsidR="00D14A2E" w:rsidRDefault="00D14A2E"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38" w:type="dxa"/>
            <w:vMerge w:val="restart"/>
            <w:tcBorders>
              <w:top w:val="single" w:sz="18" w:space="0" w:color="auto"/>
            </w:tcBorders>
            <w:vAlign w:val="center"/>
          </w:tcPr>
          <w:p w:rsidR="00D14A2E" w:rsidRDefault="00D14A2E">
            <w:pPr>
              <w:jc w:val="center"/>
            </w:pPr>
          </w:p>
        </w:tc>
      </w:tr>
      <w:tr w:rsidR="00D14A2E">
        <w:trPr>
          <w:cantSplit/>
          <w:trHeight w:val="312"/>
        </w:trPr>
        <w:tc>
          <w:tcPr>
            <w:tcW w:w="864" w:type="dxa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686" w:type="dxa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898" w:type="dxa"/>
            <w:gridSpan w:val="2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900" w:type="dxa"/>
            <w:gridSpan w:val="2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1038" w:type="dxa"/>
            <w:vMerge/>
            <w:vAlign w:val="center"/>
          </w:tcPr>
          <w:p w:rsidR="00D14A2E" w:rsidRDefault="00D14A2E">
            <w:pPr>
              <w:jc w:val="center"/>
            </w:pPr>
          </w:p>
        </w:tc>
      </w:tr>
      <w:tr w:rsidR="00D14A2E">
        <w:trPr>
          <w:cantSplit/>
          <w:trHeight w:val="312"/>
        </w:trPr>
        <w:tc>
          <w:tcPr>
            <w:tcW w:w="864" w:type="dxa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686" w:type="dxa"/>
            <w:vMerge w:val="restart"/>
            <w:vAlign w:val="center"/>
          </w:tcPr>
          <w:p w:rsidR="00D14A2E" w:rsidRDefault="00D14A2E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38" w:type="dxa"/>
            <w:gridSpan w:val="4"/>
            <w:vMerge w:val="restart"/>
            <w:vAlign w:val="center"/>
          </w:tcPr>
          <w:p w:rsidR="00D14A2E" w:rsidRDefault="00D14A2E">
            <w:pPr>
              <w:ind w:firstLine="211"/>
              <w:jc w:val="center"/>
            </w:pPr>
          </w:p>
        </w:tc>
        <w:tc>
          <w:tcPr>
            <w:tcW w:w="1800" w:type="dxa"/>
            <w:gridSpan w:val="4"/>
            <w:vMerge w:val="restart"/>
            <w:vAlign w:val="center"/>
          </w:tcPr>
          <w:p w:rsidR="00D14A2E" w:rsidRDefault="00D14A2E"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738" w:type="dxa"/>
            <w:gridSpan w:val="5"/>
            <w:vMerge w:val="restart"/>
            <w:vAlign w:val="center"/>
          </w:tcPr>
          <w:p w:rsidR="00D14A2E" w:rsidRDefault="00D14A2E">
            <w:pPr>
              <w:jc w:val="center"/>
            </w:pPr>
          </w:p>
        </w:tc>
      </w:tr>
      <w:tr w:rsidR="00D14A2E">
        <w:trPr>
          <w:cantSplit/>
          <w:trHeight w:val="312"/>
        </w:trPr>
        <w:tc>
          <w:tcPr>
            <w:tcW w:w="864" w:type="dxa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686" w:type="dxa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1438" w:type="dxa"/>
            <w:gridSpan w:val="4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1800" w:type="dxa"/>
            <w:gridSpan w:val="4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3738" w:type="dxa"/>
            <w:gridSpan w:val="5"/>
            <w:vMerge/>
            <w:vAlign w:val="center"/>
          </w:tcPr>
          <w:p w:rsidR="00D14A2E" w:rsidRDefault="00D14A2E">
            <w:pPr>
              <w:jc w:val="center"/>
            </w:pPr>
          </w:p>
        </w:tc>
      </w:tr>
      <w:tr w:rsidR="00D14A2E">
        <w:trPr>
          <w:cantSplit/>
          <w:trHeight w:val="312"/>
        </w:trPr>
        <w:tc>
          <w:tcPr>
            <w:tcW w:w="864" w:type="dxa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686" w:type="dxa"/>
            <w:vMerge w:val="restart"/>
            <w:vAlign w:val="center"/>
          </w:tcPr>
          <w:p w:rsidR="00D14A2E" w:rsidRDefault="00D14A2E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138" w:type="dxa"/>
            <w:gridSpan w:val="10"/>
            <w:vMerge w:val="restart"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1080" w:type="dxa"/>
            <w:vMerge w:val="restart"/>
            <w:vAlign w:val="center"/>
          </w:tcPr>
          <w:p w:rsidR="00D14A2E" w:rsidRDefault="00D14A2E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58" w:type="dxa"/>
            <w:gridSpan w:val="2"/>
            <w:vMerge w:val="restart"/>
            <w:vAlign w:val="center"/>
          </w:tcPr>
          <w:p w:rsidR="00D14A2E" w:rsidRDefault="00D14A2E">
            <w:pPr>
              <w:jc w:val="center"/>
            </w:pPr>
          </w:p>
        </w:tc>
      </w:tr>
      <w:tr w:rsidR="00D14A2E">
        <w:trPr>
          <w:cantSplit/>
          <w:trHeight w:val="312"/>
        </w:trPr>
        <w:tc>
          <w:tcPr>
            <w:tcW w:w="864" w:type="dxa"/>
            <w:vMerge/>
            <w:tcBorders>
              <w:bottom w:val="nil"/>
            </w:tcBorders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686" w:type="dxa"/>
            <w:vMerge/>
            <w:tcBorders>
              <w:bottom w:val="nil"/>
            </w:tcBorders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4138" w:type="dxa"/>
            <w:gridSpan w:val="10"/>
            <w:vMerge/>
            <w:tcBorders>
              <w:bottom w:val="nil"/>
            </w:tcBorders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1758" w:type="dxa"/>
            <w:gridSpan w:val="2"/>
            <w:vMerge/>
            <w:tcBorders>
              <w:bottom w:val="nil"/>
            </w:tcBorders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</w:tr>
      <w:tr w:rsidR="00D14A2E">
        <w:trPr>
          <w:cantSplit/>
          <w:trHeight w:val="312"/>
        </w:trPr>
        <w:tc>
          <w:tcPr>
            <w:tcW w:w="864" w:type="dxa"/>
            <w:vMerge w:val="restart"/>
            <w:tcBorders>
              <w:top w:val="single" w:sz="12" w:space="0" w:color="auto"/>
            </w:tcBorders>
            <w:vAlign w:val="center"/>
          </w:tcPr>
          <w:p w:rsidR="00D14A2E" w:rsidRDefault="00D14A2E">
            <w:pPr>
              <w:jc w:val="center"/>
            </w:pPr>
            <w:r>
              <w:rPr>
                <w:rFonts w:hint="eastAsia"/>
              </w:rPr>
              <w:t>父</w:t>
            </w:r>
          </w:p>
          <w:p w:rsidR="00D14A2E" w:rsidRDefault="00D14A2E">
            <w:pPr>
              <w:jc w:val="center"/>
            </w:pPr>
            <w:r>
              <w:rPr>
                <w:rFonts w:hint="eastAsia"/>
              </w:rPr>
              <w:t>母</w:t>
            </w:r>
          </w:p>
          <w:p w:rsidR="00D14A2E" w:rsidRDefault="00D14A2E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D14A2E" w:rsidRDefault="00D14A2E">
            <w:pPr>
              <w:jc w:val="center"/>
            </w:pPr>
            <w:r>
              <w:rPr>
                <w:rFonts w:hint="eastAsia"/>
              </w:rPr>
              <w:t>况</w:t>
            </w:r>
          </w:p>
          <w:p w:rsidR="00D14A2E" w:rsidRDefault="00D14A2E"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686" w:type="dxa"/>
            <w:vMerge w:val="restart"/>
            <w:tcBorders>
              <w:top w:val="single" w:sz="12" w:space="0" w:color="auto"/>
            </w:tcBorders>
            <w:vAlign w:val="center"/>
          </w:tcPr>
          <w:p w:rsidR="00D14A2E" w:rsidRDefault="00D14A2E"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29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68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14A2E" w:rsidRDefault="00D14A2E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72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14A2E" w:rsidRDefault="00D14A2E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D14A2E" w:rsidRDefault="00D14A2E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14A2E" w:rsidRDefault="00D14A2E">
            <w:pPr>
              <w:jc w:val="center"/>
            </w:pPr>
          </w:p>
        </w:tc>
      </w:tr>
      <w:tr w:rsidR="00D14A2E">
        <w:trPr>
          <w:cantSplit/>
          <w:trHeight w:val="312"/>
        </w:trPr>
        <w:tc>
          <w:tcPr>
            <w:tcW w:w="864" w:type="dxa"/>
            <w:vMerge/>
            <w:tcBorders>
              <w:top w:val="nil"/>
            </w:tcBorders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686" w:type="dxa"/>
            <w:vMerge/>
            <w:tcBorders>
              <w:top w:val="nil"/>
            </w:tcBorders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1291" w:type="dxa"/>
            <w:gridSpan w:val="3"/>
            <w:vMerge/>
            <w:tcBorders>
              <w:top w:val="nil"/>
            </w:tcBorders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687" w:type="dxa"/>
            <w:gridSpan w:val="2"/>
            <w:vMerge/>
            <w:tcBorders>
              <w:top w:val="nil"/>
            </w:tcBorders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1758" w:type="dxa"/>
            <w:gridSpan w:val="2"/>
            <w:vMerge/>
            <w:vAlign w:val="center"/>
          </w:tcPr>
          <w:p w:rsidR="00D14A2E" w:rsidRDefault="00D14A2E">
            <w:pPr>
              <w:jc w:val="center"/>
            </w:pPr>
          </w:p>
        </w:tc>
      </w:tr>
      <w:tr w:rsidR="00D14A2E">
        <w:trPr>
          <w:cantSplit/>
          <w:trHeight w:val="312"/>
        </w:trPr>
        <w:tc>
          <w:tcPr>
            <w:tcW w:w="864" w:type="dxa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686" w:type="dxa"/>
            <w:vMerge w:val="restart"/>
            <w:vAlign w:val="center"/>
          </w:tcPr>
          <w:p w:rsidR="00D14A2E" w:rsidRDefault="00D14A2E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18" w:type="dxa"/>
            <w:gridSpan w:val="9"/>
            <w:vMerge w:val="restart"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D14A2E" w:rsidRDefault="00D14A2E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80" w:type="dxa"/>
            <w:vMerge w:val="restart"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D14A2E" w:rsidRDefault="00D14A2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38" w:type="dxa"/>
            <w:vMerge w:val="restart"/>
            <w:vAlign w:val="center"/>
          </w:tcPr>
          <w:p w:rsidR="00D14A2E" w:rsidRDefault="00D14A2E">
            <w:pPr>
              <w:jc w:val="center"/>
            </w:pPr>
          </w:p>
        </w:tc>
      </w:tr>
      <w:tr w:rsidR="00D14A2E">
        <w:trPr>
          <w:cantSplit/>
          <w:trHeight w:val="312"/>
        </w:trPr>
        <w:tc>
          <w:tcPr>
            <w:tcW w:w="864" w:type="dxa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686" w:type="dxa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3418" w:type="dxa"/>
            <w:gridSpan w:val="9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1038" w:type="dxa"/>
            <w:vMerge/>
            <w:vAlign w:val="center"/>
          </w:tcPr>
          <w:p w:rsidR="00D14A2E" w:rsidRDefault="00D14A2E">
            <w:pPr>
              <w:jc w:val="center"/>
            </w:pPr>
          </w:p>
        </w:tc>
      </w:tr>
      <w:tr w:rsidR="00D14A2E">
        <w:trPr>
          <w:cantSplit/>
          <w:trHeight w:val="312"/>
        </w:trPr>
        <w:tc>
          <w:tcPr>
            <w:tcW w:w="864" w:type="dxa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686" w:type="dxa"/>
            <w:vMerge w:val="restart"/>
            <w:vAlign w:val="center"/>
          </w:tcPr>
          <w:p w:rsidR="00D14A2E" w:rsidRDefault="00D14A2E"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291" w:type="dxa"/>
            <w:gridSpan w:val="3"/>
            <w:vMerge w:val="restart"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:rsidR="00D14A2E" w:rsidRDefault="00D14A2E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D14A2E" w:rsidRDefault="00D14A2E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20" w:type="dxa"/>
            <w:vMerge w:val="restart"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1080" w:type="dxa"/>
            <w:vMerge w:val="restart"/>
            <w:vAlign w:val="center"/>
          </w:tcPr>
          <w:p w:rsidR="00D14A2E" w:rsidRDefault="00D14A2E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58" w:type="dxa"/>
            <w:gridSpan w:val="2"/>
            <w:vMerge w:val="restart"/>
            <w:vAlign w:val="center"/>
          </w:tcPr>
          <w:p w:rsidR="00D14A2E" w:rsidRDefault="00D14A2E">
            <w:pPr>
              <w:jc w:val="center"/>
            </w:pPr>
          </w:p>
        </w:tc>
      </w:tr>
      <w:tr w:rsidR="00D14A2E">
        <w:trPr>
          <w:cantSplit/>
          <w:trHeight w:val="312"/>
        </w:trPr>
        <w:tc>
          <w:tcPr>
            <w:tcW w:w="864" w:type="dxa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686" w:type="dxa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1291" w:type="dxa"/>
            <w:gridSpan w:val="3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687" w:type="dxa"/>
            <w:gridSpan w:val="2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720" w:type="dxa"/>
            <w:gridSpan w:val="2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1758" w:type="dxa"/>
            <w:gridSpan w:val="2"/>
            <w:vMerge/>
            <w:vAlign w:val="center"/>
          </w:tcPr>
          <w:p w:rsidR="00D14A2E" w:rsidRDefault="00D14A2E">
            <w:pPr>
              <w:jc w:val="center"/>
            </w:pPr>
          </w:p>
        </w:tc>
      </w:tr>
      <w:tr w:rsidR="00D14A2E">
        <w:trPr>
          <w:cantSplit/>
          <w:trHeight w:val="312"/>
        </w:trPr>
        <w:tc>
          <w:tcPr>
            <w:tcW w:w="864" w:type="dxa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686" w:type="dxa"/>
            <w:vMerge w:val="restart"/>
            <w:vAlign w:val="center"/>
          </w:tcPr>
          <w:p w:rsidR="00D14A2E" w:rsidRDefault="00D14A2E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18" w:type="dxa"/>
            <w:gridSpan w:val="9"/>
            <w:vMerge w:val="restart"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D14A2E" w:rsidRDefault="00D14A2E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080" w:type="dxa"/>
            <w:vMerge w:val="restart"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D14A2E" w:rsidRDefault="00D14A2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38" w:type="dxa"/>
            <w:vMerge w:val="restart"/>
            <w:vAlign w:val="center"/>
          </w:tcPr>
          <w:p w:rsidR="00D14A2E" w:rsidRDefault="00D14A2E">
            <w:pPr>
              <w:jc w:val="center"/>
            </w:pPr>
          </w:p>
        </w:tc>
      </w:tr>
      <w:tr w:rsidR="00D14A2E">
        <w:trPr>
          <w:cantSplit/>
          <w:trHeight w:val="312"/>
        </w:trPr>
        <w:tc>
          <w:tcPr>
            <w:tcW w:w="864" w:type="dxa"/>
            <w:vMerge/>
            <w:tcBorders>
              <w:bottom w:val="nil"/>
            </w:tcBorders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686" w:type="dxa"/>
            <w:vMerge/>
            <w:tcBorders>
              <w:bottom w:val="nil"/>
            </w:tcBorders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3418" w:type="dxa"/>
            <w:gridSpan w:val="9"/>
            <w:vMerge/>
            <w:tcBorders>
              <w:bottom w:val="nil"/>
            </w:tcBorders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  <w:tc>
          <w:tcPr>
            <w:tcW w:w="1038" w:type="dxa"/>
            <w:vMerge/>
            <w:tcBorders>
              <w:bottom w:val="nil"/>
            </w:tcBorders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</w:tr>
      <w:tr w:rsidR="00D14A2E">
        <w:trPr>
          <w:cantSplit/>
          <w:trHeight w:val="1593"/>
        </w:trPr>
        <w:tc>
          <w:tcPr>
            <w:tcW w:w="864" w:type="dxa"/>
            <w:tcBorders>
              <w:bottom w:val="nil"/>
              <w:right w:val="single" w:sz="4" w:space="0" w:color="auto"/>
            </w:tcBorders>
            <w:vAlign w:val="center"/>
          </w:tcPr>
          <w:p w:rsidR="00D14A2E" w:rsidRDefault="00D14A2E">
            <w:pPr>
              <w:jc w:val="center"/>
            </w:pPr>
            <w:r>
              <w:rPr>
                <w:rFonts w:hint="eastAsia"/>
              </w:rPr>
              <w:t>子女情况及其他社会关系</w:t>
            </w:r>
          </w:p>
        </w:tc>
        <w:tc>
          <w:tcPr>
            <w:tcW w:w="7662" w:type="dxa"/>
            <w:gridSpan w:val="14"/>
            <w:tcBorders>
              <w:left w:val="single" w:sz="4" w:space="0" w:color="auto"/>
              <w:bottom w:val="nil"/>
            </w:tcBorders>
            <w:vAlign w:val="center"/>
          </w:tcPr>
          <w:p w:rsidR="00D14A2E" w:rsidRDefault="00D14A2E">
            <w:pPr>
              <w:jc w:val="center"/>
              <w:rPr>
                <w:rFonts w:ascii="宋体"/>
              </w:rPr>
            </w:pPr>
          </w:p>
        </w:tc>
      </w:tr>
      <w:tr w:rsidR="00D14A2E">
        <w:trPr>
          <w:cantSplit/>
          <w:trHeight w:val="312"/>
        </w:trPr>
        <w:tc>
          <w:tcPr>
            <w:tcW w:w="864" w:type="dxa"/>
            <w:vMerge w:val="restart"/>
            <w:tcBorders>
              <w:top w:val="single" w:sz="12" w:space="0" w:color="auto"/>
            </w:tcBorders>
            <w:vAlign w:val="center"/>
          </w:tcPr>
          <w:p w:rsidR="00D14A2E" w:rsidRDefault="00D14A2E">
            <w:pPr>
              <w:jc w:val="center"/>
            </w:pPr>
            <w:r>
              <w:rPr>
                <w:rFonts w:hint="eastAsia"/>
              </w:rPr>
              <w:t>父母、配偶担任律师、法律工作者情况</w:t>
            </w:r>
          </w:p>
        </w:tc>
        <w:tc>
          <w:tcPr>
            <w:tcW w:w="7662" w:type="dxa"/>
            <w:gridSpan w:val="14"/>
            <w:vMerge w:val="restart"/>
            <w:tcBorders>
              <w:top w:val="single" w:sz="12" w:space="0" w:color="auto"/>
            </w:tcBorders>
            <w:vAlign w:val="center"/>
          </w:tcPr>
          <w:p w:rsidR="00D14A2E" w:rsidRDefault="00D14A2E"/>
          <w:p w:rsidR="00D14A2E" w:rsidRDefault="00D14A2E">
            <w:r>
              <w:t xml:space="preserve">      </w:t>
            </w:r>
          </w:p>
        </w:tc>
      </w:tr>
      <w:tr w:rsidR="00D14A2E">
        <w:trPr>
          <w:cantSplit/>
          <w:trHeight w:val="312"/>
        </w:trPr>
        <w:tc>
          <w:tcPr>
            <w:tcW w:w="864" w:type="dxa"/>
            <w:vMerge/>
            <w:tcBorders>
              <w:top w:val="nil"/>
            </w:tcBorders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7662" w:type="dxa"/>
            <w:gridSpan w:val="14"/>
            <w:vMerge/>
            <w:tcBorders>
              <w:top w:val="nil"/>
            </w:tcBorders>
            <w:vAlign w:val="center"/>
          </w:tcPr>
          <w:p w:rsidR="00D14A2E" w:rsidRDefault="00D14A2E">
            <w:pPr>
              <w:jc w:val="center"/>
            </w:pPr>
          </w:p>
        </w:tc>
      </w:tr>
      <w:tr w:rsidR="00D14A2E">
        <w:trPr>
          <w:cantSplit/>
          <w:trHeight w:val="312"/>
        </w:trPr>
        <w:tc>
          <w:tcPr>
            <w:tcW w:w="864" w:type="dxa"/>
            <w:vMerge/>
            <w:tcBorders>
              <w:top w:val="nil"/>
            </w:tcBorders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7662" w:type="dxa"/>
            <w:gridSpan w:val="14"/>
            <w:vMerge/>
            <w:tcBorders>
              <w:top w:val="nil"/>
            </w:tcBorders>
            <w:vAlign w:val="center"/>
          </w:tcPr>
          <w:p w:rsidR="00D14A2E" w:rsidRDefault="00D14A2E">
            <w:pPr>
              <w:jc w:val="center"/>
            </w:pPr>
          </w:p>
        </w:tc>
      </w:tr>
      <w:tr w:rsidR="00D14A2E">
        <w:trPr>
          <w:cantSplit/>
          <w:trHeight w:val="312"/>
        </w:trPr>
        <w:tc>
          <w:tcPr>
            <w:tcW w:w="864" w:type="dxa"/>
            <w:vMerge/>
            <w:tcBorders>
              <w:top w:val="nil"/>
              <w:bottom w:val="nil"/>
            </w:tcBorders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7662" w:type="dxa"/>
            <w:gridSpan w:val="14"/>
            <w:vMerge/>
            <w:tcBorders>
              <w:top w:val="nil"/>
              <w:bottom w:val="nil"/>
            </w:tcBorders>
            <w:vAlign w:val="center"/>
          </w:tcPr>
          <w:p w:rsidR="00D14A2E" w:rsidRDefault="00D14A2E">
            <w:pPr>
              <w:jc w:val="center"/>
            </w:pPr>
          </w:p>
        </w:tc>
      </w:tr>
      <w:tr w:rsidR="00D14A2E">
        <w:trPr>
          <w:cantSplit/>
          <w:trHeight w:val="312"/>
        </w:trPr>
        <w:tc>
          <w:tcPr>
            <w:tcW w:w="864" w:type="dxa"/>
            <w:vMerge w:val="restart"/>
            <w:tcBorders>
              <w:top w:val="single" w:sz="12" w:space="0" w:color="auto"/>
            </w:tcBorders>
            <w:vAlign w:val="center"/>
          </w:tcPr>
          <w:p w:rsidR="00D14A2E" w:rsidRDefault="00D14A2E"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14A2E" w:rsidRDefault="00D14A2E"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240" w:type="dxa"/>
            <w:gridSpan w:val="8"/>
            <w:vMerge w:val="restart"/>
            <w:tcBorders>
              <w:top w:val="single" w:sz="12" w:space="0" w:color="auto"/>
            </w:tcBorders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14A2E" w:rsidRDefault="00D14A2E"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14A2E" w:rsidRDefault="00D14A2E">
            <w:pPr>
              <w:jc w:val="center"/>
            </w:pPr>
          </w:p>
        </w:tc>
      </w:tr>
      <w:tr w:rsidR="00D14A2E">
        <w:trPr>
          <w:cantSplit/>
          <w:trHeight w:val="312"/>
        </w:trPr>
        <w:tc>
          <w:tcPr>
            <w:tcW w:w="864" w:type="dxa"/>
            <w:vMerge/>
            <w:tcBorders>
              <w:top w:val="nil"/>
            </w:tcBorders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864" w:type="dxa"/>
            <w:gridSpan w:val="2"/>
            <w:vMerge/>
            <w:tcBorders>
              <w:top w:val="nil"/>
            </w:tcBorders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3240" w:type="dxa"/>
            <w:gridSpan w:val="8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1758" w:type="dxa"/>
            <w:gridSpan w:val="2"/>
            <w:vMerge/>
            <w:vAlign w:val="center"/>
          </w:tcPr>
          <w:p w:rsidR="00D14A2E" w:rsidRDefault="00D14A2E">
            <w:pPr>
              <w:jc w:val="center"/>
            </w:pPr>
          </w:p>
        </w:tc>
      </w:tr>
      <w:tr w:rsidR="00D14A2E">
        <w:trPr>
          <w:cantSplit/>
          <w:trHeight w:val="312"/>
        </w:trPr>
        <w:tc>
          <w:tcPr>
            <w:tcW w:w="864" w:type="dxa"/>
            <w:vMerge/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3024" w:type="dxa"/>
            <w:gridSpan w:val="7"/>
            <w:vMerge w:val="restart"/>
            <w:vAlign w:val="center"/>
          </w:tcPr>
          <w:p w:rsidR="00D14A2E" w:rsidRDefault="00D14A2E">
            <w:pPr>
              <w:jc w:val="center"/>
            </w:pPr>
            <w:r>
              <w:rPr>
                <w:rFonts w:hint="eastAsia"/>
              </w:rPr>
              <w:t>日常工作向哪位领导报告</w:t>
            </w:r>
            <w:r>
              <w:t>(</w:t>
            </w:r>
            <w:r>
              <w:rPr>
                <w:rFonts w:hint="eastAsia"/>
              </w:rPr>
              <w:t>职务</w:t>
            </w:r>
            <w:r>
              <w:t>)</w:t>
            </w:r>
          </w:p>
        </w:tc>
        <w:tc>
          <w:tcPr>
            <w:tcW w:w="4638" w:type="dxa"/>
            <w:gridSpan w:val="7"/>
            <w:vMerge w:val="restart"/>
            <w:vAlign w:val="center"/>
          </w:tcPr>
          <w:p w:rsidR="00D14A2E" w:rsidRDefault="00D14A2E">
            <w:pPr>
              <w:jc w:val="center"/>
            </w:pPr>
          </w:p>
        </w:tc>
      </w:tr>
      <w:tr w:rsidR="00D14A2E">
        <w:trPr>
          <w:cantSplit/>
          <w:trHeight w:val="312"/>
        </w:trPr>
        <w:tc>
          <w:tcPr>
            <w:tcW w:w="864" w:type="dxa"/>
            <w:vMerge/>
            <w:tcBorders>
              <w:bottom w:val="nil"/>
            </w:tcBorders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3024" w:type="dxa"/>
            <w:gridSpan w:val="7"/>
            <w:vMerge/>
            <w:tcBorders>
              <w:bottom w:val="nil"/>
            </w:tcBorders>
            <w:vAlign w:val="center"/>
          </w:tcPr>
          <w:p w:rsidR="00D14A2E" w:rsidRDefault="00D14A2E">
            <w:pPr>
              <w:jc w:val="center"/>
            </w:pPr>
          </w:p>
        </w:tc>
        <w:tc>
          <w:tcPr>
            <w:tcW w:w="4638" w:type="dxa"/>
            <w:gridSpan w:val="7"/>
            <w:vMerge/>
            <w:tcBorders>
              <w:bottom w:val="nil"/>
            </w:tcBorders>
            <w:vAlign w:val="center"/>
          </w:tcPr>
          <w:p w:rsidR="00D14A2E" w:rsidRDefault="00D14A2E">
            <w:pPr>
              <w:jc w:val="center"/>
            </w:pPr>
          </w:p>
        </w:tc>
      </w:tr>
      <w:tr w:rsidR="00D14A2E">
        <w:trPr>
          <w:cantSplit/>
          <w:trHeight w:val="600"/>
        </w:trPr>
        <w:tc>
          <w:tcPr>
            <w:tcW w:w="8526" w:type="dxa"/>
            <w:gridSpan w:val="15"/>
            <w:tcBorders>
              <w:top w:val="single" w:sz="12" w:space="0" w:color="auto"/>
            </w:tcBorders>
            <w:vAlign w:val="center"/>
          </w:tcPr>
          <w:p w:rsidR="00D14A2E" w:rsidRDefault="00D14A2E">
            <w:pPr>
              <w:jc w:val="center"/>
            </w:pPr>
            <w:r>
              <w:rPr>
                <w:rFonts w:hint="eastAsia"/>
              </w:rPr>
              <w:t>历史上的奖惩情况（什么原因</w:t>
            </w:r>
            <w:r>
              <w:t xml:space="preserve">? </w:t>
            </w:r>
            <w:r>
              <w:rPr>
                <w:rFonts w:hint="eastAsia"/>
              </w:rPr>
              <w:t>受何种奖惩</w:t>
            </w:r>
            <w:r>
              <w:t>?</w:t>
            </w:r>
            <w:r>
              <w:rPr>
                <w:rFonts w:hint="eastAsia"/>
              </w:rPr>
              <w:t>）</w:t>
            </w:r>
          </w:p>
        </w:tc>
      </w:tr>
      <w:tr w:rsidR="00D14A2E">
        <w:trPr>
          <w:cantSplit/>
          <w:trHeight w:val="695"/>
        </w:trPr>
        <w:tc>
          <w:tcPr>
            <w:tcW w:w="8526" w:type="dxa"/>
            <w:gridSpan w:val="15"/>
            <w:vAlign w:val="center"/>
          </w:tcPr>
          <w:p w:rsidR="00D14A2E" w:rsidRDefault="00D14A2E">
            <w:pPr>
              <w:jc w:val="center"/>
            </w:pPr>
          </w:p>
        </w:tc>
      </w:tr>
      <w:tr w:rsidR="00D14A2E">
        <w:trPr>
          <w:cantSplit/>
          <w:trHeight w:val="600"/>
        </w:trPr>
        <w:tc>
          <w:tcPr>
            <w:tcW w:w="8526" w:type="dxa"/>
            <w:gridSpan w:val="15"/>
            <w:vAlign w:val="center"/>
          </w:tcPr>
          <w:p w:rsidR="00D14A2E" w:rsidRDefault="00D14A2E">
            <w:pPr>
              <w:jc w:val="center"/>
            </w:pPr>
            <w:r>
              <w:rPr>
                <w:rFonts w:hint="eastAsia"/>
              </w:rPr>
              <w:t>应聘原因</w:t>
            </w:r>
          </w:p>
        </w:tc>
      </w:tr>
      <w:tr w:rsidR="00D14A2E">
        <w:trPr>
          <w:cantSplit/>
          <w:trHeight w:val="448"/>
        </w:trPr>
        <w:tc>
          <w:tcPr>
            <w:tcW w:w="8526" w:type="dxa"/>
            <w:gridSpan w:val="15"/>
            <w:vAlign w:val="center"/>
          </w:tcPr>
          <w:p w:rsidR="00D14A2E" w:rsidRDefault="00D14A2E">
            <w:pPr>
              <w:jc w:val="center"/>
            </w:pPr>
          </w:p>
        </w:tc>
      </w:tr>
      <w:tr w:rsidR="00D14A2E">
        <w:trPr>
          <w:cantSplit/>
          <w:trHeight w:val="1712"/>
        </w:trPr>
        <w:tc>
          <w:tcPr>
            <w:tcW w:w="8526" w:type="dxa"/>
            <w:gridSpan w:val="15"/>
            <w:tcBorders>
              <w:bottom w:val="single" w:sz="18" w:space="0" w:color="auto"/>
            </w:tcBorders>
          </w:tcPr>
          <w:p w:rsidR="00D14A2E" w:rsidRDefault="00D14A2E">
            <w:pPr>
              <w:rPr>
                <w:rFonts w:ascii="宋体"/>
                <w:b/>
              </w:rPr>
            </w:pPr>
            <w:r>
              <w:rPr>
                <w:rFonts w:ascii="宋体" w:hAnsi="宋体"/>
              </w:rPr>
              <w:t xml:space="preserve">    </w:t>
            </w:r>
          </w:p>
          <w:p w:rsidR="00D14A2E" w:rsidRDefault="00D14A2E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本人保证：以上信息均为事实！</w:t>
            </w:r>
          </w:p>
          <w:p w:rsidR="00D14A2E" w:rsidRDefault="00D14A2E" w:rsidP="00D14A2E">
            <w:pPr>
              <w:ind w:left="31680" w:hangingChars="2700" w:firstLine="31680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                                        </w:t>
            </w:r>
            <w:r>
              <w:rPr>
                <w:rFonts w:ascii="宋体" w:hAnsi="宋体" w:hint="eastAsia"/>
              </w:rPr>
              <w:t>填表人：</w:t>
            </w:r>
            <w:r>
              <w:rPr>
                <w:rFonts w:ascii="楷体_GB2312" w:eastAsia="楷体_GB2312" w:hAnsi="宋体"/>
                <w:u w:val="single"/>
              </w:rPr>
              <w:t xml:space="preserve">         </w:t>
            </w:r>
            <w:r>
              <w:rPr>
                <w:rFonts w:ascii="宋体" w:hAnsi="宋体" w:hint="eastAsia"/>
              </w:rPr>
              <w:t>（签名）</w:t>
            </w:r>
          </w:p>
        </w:tc>
      </w:tr>
    </w:tbl>
    <w:p w:rsidR="00D14A2E" w:rsidRDefault="00D14A2E">
      <w:pPr>
        <w:rPr>
          <w:kern w:val="0"/>
        </w:rPr>
      </w:pPr>
    </w:p>
    <w:sectPr w:rsidR="00D14A2E" w:rsidSect="00217204">
      <w:pgSz w:w="11906" w:h="16838"/>
      <w:pgMar w:top="1400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A2E" w:rsidRDefault="00D14A2E" w:rsidP="00D007AD">
      <w:r>
        <w:separator/>
      </w:r>
    </w:p>
  </w:endnote>
  <w:endnote w:type="continuationSeparator" w:id="0">
    <w:p w:rsidR="00D14A2E" w:rsidRDefault="00D14A2E" w:rsidP="00D00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A2E" w:rsidRDefault="00D14A2E" w:rsidP="00D007AD">
      <w:r>
        <w:separator/>
      </w:r>
    </w:p>
  </w:footnote>
  <w:footnote w:type="continuationSeparator" w:id="0">
    <w:p w:rsidR="00D14A2E" w:rsidRDefault="00D14A2E" w:rsidP="00D00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305"/>
    <w:rsid w:val="00002CAA"/>
    <w:rsid w:val="00012C43"/>
    <w:rsid w:val="00020B81"/>
    <w:rsid w:val="0002423C"/>
    <w:rsid w:val="000261A3"/>
    <w:rsid w:val="00030BB4"/>
    <w:rsid w:val="00032CD8"/>
    <w:rsid w:val="00035F11"/>
    <w:rsid w:val="00037CF5"/>
    <w:rsid w:val="00040C4E"/>
    <w:rsid w:val="00041575"/>
    <w:rsid w:val="0004774A"/>
    <w:rsid w:val="00057837"/>
    <w:rsid w:val="00064AFF"/>
    <w:rsid w:val="00076640"/>
    <w:rsid w:val="000818C6"/>
    <w:rsid w:val="000845E8"/>
    <w:rsid w:val="00086A0B"/>
    <w:rsid w:val="000A4F17"/>
    <w:rsid w:val="000A7DB8"/>
    <w:rsid w:val="000B0610"/>
    <w:rsid w:val="000B0761"/>
    <w:rsid w:val="000B2F80"/>
    <w:rsid w:val="000B4DCF"/>
    <w:rsid w:val="000C06CD"/>
    <w:rsid w:val="000D2CB4"/>
    <w:rsid w:val="000D75A9"/>
    <w:rsid w:val="000E0CF4"/>
    <w:rsid w:val="000E1D1F"/>
    <w:rsid w:val="000E3178"/>
    <w:rsid w:val="000E43E1"/>
    <w:rsid w:val="000F5959"/>
    <w:rsid w:val="001000DC"/>
    <w:rsid w:val="00105CCF"/>
    <w:rsid w:val="00106ABA"/>
    <w:rsid w:val="00106E5D"/>
    <w:rsid w:val="00111962"/>
    <w:rsid w:val="00116B11"/>
    <w:rsid w:val="00125C8C"/>
    <w:rsid w:val="00130B32"/>
    <w:rsid w:val="00136855"/>
    <w:rsid w:val="0014796C"/>
    <w:rsid w:val="00147B26"/>
    <w:rsid w:val="00152365"/>
    <w:rsid w:val="00160CDA"/>
    <w:rsid w:val="00163670"/>
    <w:rsid w:val="00165762"/>
    <w:rsid w:val="00166FC6"/>
    <w:rsid w:val="00170DDA"/>
    <w:rsid w:val="00177584"/>
    <w:rsid w:val="00181827"/>
    <w:rsid w:val="00186156"/>
    <w:rsid w:val="0019019A"/>
    <w:rsid w:val="0019065D"/>
    <w:rsid w:val="001910E9"/>
    <w:rsid w:val="001961BB"/>
    <w:rsid w:val="001A0BD0"/>
    <w:rsid w:val="001A1A9D"/>
    <w:rsid w:val="001A1B76"/>
    <w:rsid w:val="001A3444"/>
    <w:rsid w:val="001A44D2"/>
    <w:rsid w:val="001A6627"/>
    <w:rsid w:val="001B3C4E"/>
    <w:rsid w:val="001C1986"/>
    <w:rsid w:val="001C20DA"/>
    <w:rsid w:val="001C4117"/>
    <w:rsid w:val="001C6674"/>
    <w:rsid w:val="001D00A0"/>
    <w:rsid w:val="001D766B"/>
    <w:rsid w:val="001E014B"/>
    <w:rsid w:val="001E0CD5"/>
    <w:rsid w:val="001E1A13"/>
    <w:rsid w:val="001E45A8"/>
    <w:rsid w:val="001E4C9B"/>
    <w:rsid w:val="001E6EFF"/>
    <w:rsid w:val="001E74A6"/>
    <w:rsid w:val="001E7C5E"/>
    <w:rsid w:val="001F3AE6"/>
    <w:rsid w:val="001F6BDC"/>
    <w:rsid w:val="001F707C"/>
    <w:rsid w:val="00200A42"/>
    <w:rsid w:val="0020216E"/>
    <w:rsid w:val="00202176"/>
    <w:rsid w:val="00217204"/>
    <w:rsid w:val="00217AE6"/>
    <w:rsid w:val="00220D4D"/>
    <w:rsid w:val="0022152F"/>
    <w:rsid w:val="00222F65"/>
    <w:rsid w:val="0022537F"/>
    <w:rsid w:val="0023389E"/>
    <w:rsid w:val="00246FB1"/>
    <w:rsid w:val="00253504"/>
    <w:rsid w:val="00253E94"/>
    <w:rsid w:val="00253FF6"/>
    <w:rsid w:val="002560E5"/>
    <w:rsid w:val="00263BA7"/>
    <w:rsid w:val="00264D13"/>
    <w:rsid w:val="00281B96"/>
    <w:rsid w:val="00283461"/>
    <w:rsid w:val="002878B7"/>
    <w:rsid w:val="00293163"/>
    <w:rsid w:val="002962F5"/>
    <w:rsid w:val="00296637"/>
    <w:rsid w:val="00296B10"/>
    <w:rsid w:val="00297C53"/>
    <w:rsid w:val="002A230F"/>
    <w:rsid w:val="002A4716"/>
    <w:rsid w:val="002A6892"/>
    <w:rsid w:val="002B0D09"/>
    <w:rsid w:val="002B208A"/>
    <w:rsid w:val="002C4AA0"/>
    <w:rsid w:val="002C6D88"/>
    <w:rsid w:val="002D595F"/>
    <w:rsid w:val="002D730F"/>
    <w:rsid w:val="002D7F29"/>
    <w:rsid w:val="002E11E7"/>
    <w:rsid w:val="002E7A92"/>
    <w:rsid w:val="0030544A"/>
    <w:rsid w:val="0030638B"/>
    <w:rsid w:val="00311CF4"/>
    <w:rsid w:val="00314281"/>
    <w:rsid w:val="00316209"/>
    <w:rsid w:val="00316D30"/>
    <w:rsid w:val="003234FD"/>
    <w:rsid w:val="00323840"/>
    <w:rsid w:val="00323D52"/>
    <w:rsid w:val="0032502A"/>
    <w:rsid w:val="00332DEB"/>
    <w:rsid w:val="00334222"/>
    <w:rsid w:val="0033687D"/>
    <w:rsid w:val="003375D7"/>
    <w:rsid w:val="00337948"/>
    <w:rsid w:val="00340A7D"/>
    <w:rsid w:val="00343E88"/>
    <w:rsid w:val="00343F66"/>
    <w:rsid w:val="003505CB"/>
    <w:rsid w:val="00350DEB"/>
    <w:rsid w:val="00353A10"/>
    <w:rsid w:val="00355014"/>
    <w:rsid w:val="00355B9B"/>
    <w:rsid w:val="00356332"/>
    <w:rsid w:val="00360D5B"/>
    <w:rsid w:val="003622EB"/>
    <w:rsid w:val="00366B9B"/>
    <w:rsid w:val="00367029"/>
    <w:rsid w:val="00376A41"/>
    <w:rsid w:val="00377B03"/>
    <w:rsid w:val="003809A3"/>
    <w:rsid w:val="003869E3"/>
    <w:rsid w:val="0039210B"/>
    <w:rsid w:val="00392122"/>
    <w:rsid w:val="0039212D"/>
    <w:rsid w:val="003A31C5"/>
    <w:rsid w:val="003A5C87"/>
    <w:rsid w:val="003A6F0B"/>
    <w:rsid w:val="003A78F4"/>
    <w:rsid w:val="003B06A6"/>
    <w:rsid w:val="003B0A0B"/>
    <w:rsid w:val="003B0D76"/>
    <w:rsid w:val="003B118F"/>
    <w:rsid w:val="003B131B"/>
    <w:rsid w:val="003B6236"/>
    <w:rsid w:val="003B762E"/>
    <w:rsid w:val="003C66D6"/>
    <w:rsid w:val="003C6A46"/>
    <w:rsid w:val="003C7C03"/>
    <w:rsid w:val="003D1523"/>
    <w:rsid w:val="003D4377"/>
    <w:rsid w:val="003D59A7"/>
    <w:rsid w:val="003E03A4"/>
    <w:rsid w:val="003E48F9"/>
    <w:rsid w:val="003F16A4"/>
    <w:rsid w:val="004038D6"/>
    <w:rsid w:val="004058EF"/>
    <w:rsid w:val="004100D3"/>
    <w:rsid w:val="00415EA8"/>
    <w:rsid w:val="00416052"/>
    <w:rsid w:val="00423E9B"/>
    <w:rsid w:val="00425C9E"/>
    <w:rsid w:val="00432656"/>
    <w:rsid w:val="00433214"/>
    <w:rsid w:val="00437321"/>
    <w:rsid w:val="004403C2"/>
    <w:rsid w:val="004441CB"/>
    <w:rsid w:val="0044459A"/>
    <w:rsid w:val="00444C60"/>
    <w:rsid w:val="00446327"/>
    <w:rsid w:val="00453E46"/>
    <w:rsid w:val="00461842"/>
    <w:rsid w:val="00463AD2"/>
    <w:rsid w:val="00464DE7"/>
    <w:rsid w:val="00465037"/>
    <w:rsid w:val="004913BA"/>
    <w:rsid w:val="004A3ACF"/>
    <w:rsid w:val="004A4505"/>
    <w:rsid w:val="004A4B72"/>
    <w:rsid w:val="004A561A"/>
    <w:rsid w:val="004B0689"/>
    <w:rsid w:val="004B3CB0"/>
    <w:rsid w:val="004B42D3"/>
    <w:rsid w:val="004B7FF4"/>
    <w:rsid w:val="004C0E43"/>
    <w:rsid w:val="004C14CF"/>
    <w:rsid w:val="004C41EC"/>
    <w:rsid w:val="004C62DA"/>
    <w:rsid w:val="004D7B59"/>
    <w:rsid w:val="004E08EC"/>
    <w:rsid w:val="004E3990"/>
    <w:rsid w:val="004E4BE0"/>
    <w:rsid w:val="004E55C4"/>
    <w:rsid w:val="004F58B8"/>
    <w:rsid w:val="004F6F61"/>
    <w:rsid w:val="00501228"/>
    <w:rsid w:val="00502A3B"/>
    <w:rsid w:val="00502ABE"/>
    <w:rsid w:val="00502EE2"/>
    <w:rsid w:val="00512DDB"/>
    <w:rsid w:val="00513418"/>
    <w:rsid w:val="00513A95"/>
    <w:rsid w:val="00515E8F"/>
    <w:rsid w:val="00516083"/>
    <w:rsid w:val="0052004C"/>
    <w:rsid w:val="00522B5B"/>
    <w:rsid w:val="0052315E"/>
    <w:rsid w:val="005254B3"/>
    <w:rsid w:val="00526017"/>
    <w:rsid w:val="005366B9"/>
    <w:rsid w:val="00537F12"/>
    <w:rsid w:val="00542841"/>
    <w:rsid w:val="00542CE6"/>
    <w:rsid w:val="00544B60"/>
    <w:rsid w:val="00545F5F"/>
    <w:rsid w:val="00553AC6"/>
    <w:rsid w:val="00556602"/>
    <w:rsid w:val="005575D5"/>
    <w:rsid w:val="00564685"/>
    <w:rsid w:val="005665B6"/>
    <w:rsid w:val="005730DA"/>
    <w:rsid w:val="00575758"/>
    <w:rsid w:val="0057772A"/>
    <w:rsid w:val="005801B9"/>
    <w:rsid w:val="0058067E"/>
    <w:rsid w:val="005812F3"/>
    <w:rsid w:val="00582324"/>
    <w:rsid w:val="00584261"/>
    <w:rsid w:val="00586A45"/>
    <w:rsid w:val="00586CFF"/>
    <w:rsid w:val="00596AB5"/>
    <w:rsid w:val="005A1024"/>
    <w:rsid w:val="005A1199"/>
    <w:rsid w:val="005A11D4"/>
    <w:rsid w:val="005A12A4"/>
    <w:rsid w:val="005A215A"/>
    <w:rsid w:val="005A44E2"/>
    <w:rsid w:val="005C1314"/>
    <w:rsid w:val="005C594F"/>
    <w:rsid w:val="005C6E45"/>
    <w:rsid w:val="005D0724"/>
    <w:rsid w:val="005D1C7B"/>
    <w:rsid w:val="005E24F3"/>
    <w:rsid w:val="005E2926"/>
    <w:rsid w:val="005E79DE"/>
    <w:rsid w:val="005E7FBE"/>
    <w:rsid w:val="005F201C"/>
    <w:rsid w:val="005F5D46"/>
    <w:rsid w:val="005F642D"/>
    <w:rsid w:val="005F70C5"/>
    <w:rsid w:val="00612DC0"/>
    <w:rsid w:val="00620F9E"/>
    <w:rsid w:val="00621A76"/>
    <w:rsid w:val="00621E1E"/>
    <w:rsid w:val="00633396"/>
    <w:rsid w:val="00637344"/>
    <w:rsid w:val="00640A68"/>
    <w:rsid w:val="00641832"/>
    <w:rsid w:val="0064199A"/>
    <w:rsid w:val="00645305"/>
    <w:rsid w:val="006535F3"/>
    <w:rsid w:val="00653C9E"/>
    <w:rsid w:val="00655AAF"/>
    <w:rsid w:val="00670EF0"/>
    <w:rsid w:val="00674037"/>
    <w:rsid w:val="006743F3"/>
    <w:rsid w:val="0067454E"/>
    <w:rsid w:val="0067658E"/>
    <w:rsid w:val="006843ED"/>
    <w:rsid w:val="0068491F"/>
    <w:rsid w:val="006958D2"/>
    <w:rsid w:val="00696501"/>
    <w:rsid w:val="00696763"/>
    <w:rsid w:val="006A02E0"/>
    <w:rsid w:val="006A0975"/>
    <w:rsid w:val="006A0C3E"/>
    <w:rsid w:val="006B1287"/>
    <w:rsid w:val="006C00A2"/>
    <w:rsid w:val="006C4979"/>
    <w:rsid w:val="006D196E"/>
    <w:rsid w:val="006D504D"/>
    <w:rsid w:val="006D65B8"/>
    <w:rsid w:val="006D7877"/>
    <w:rsid w:val="006E1D43"/>
    <w:rsid w:val="006E4DB2"/>
    <w:rsid w:val="006E5145"/>
    <w:rsid w:val="006F4C86"/>
    <w:rsid w:val="006F581C"/>
    <w:rsid w:val="006F5ABE"/>
    <w:rsid w:val="006F759C"/>
    <w:rsid w:val="0070614C"/>
    <w:rsid w:val="00710D3E"/>
    <w:rsid w:val="0071184B"/>
    <w:rsid w:val="0071475F"/>
    <w:rsid w:val="00720AAC"/>
    <w:rsid w:val="00727684"/>
    <w:rsid w:val="0073389B"/>
    <w:rsid w:val="00734A29"/>
    <w:rsid w:val="00737DFF"/>
    <w:rsid w:val="00745288"/>
    <w:rsid w:val="007452FC"/>
    <w:rsid w:val="007462D1"/>
    <w:rsid w:val="00746732"/>
    <w:rsid w:val="0075312E"/>
    <w:rsid w:val="007611FE"/>
    <w:rsid w:val="00764554"/>
    <w:rsid w:val="00765760"/>
    <w:rsid w:val="0076791F"/>
    <w:rsid w:val="00780AC7"/>
    <w:rsid w:val="00784A40"/>
    <w:rsid w:val="0078506B"/>
    <w:rsid w:val="00786E92"/>
    <w:rsid w:val="00787A0E"/>
    <w:rsid w:val="00792306"/>
    <w:rsid w:val="00793D81"/>
    <w:rsid w:val="0079721A"/>
    <w:rsid w:val="007974D5"/>
    <w:rsid w:val="007A078B"/>
    <w:rsid w:val="007B7D9D"/>
    <w:rsid w:val="007D43C4"/>
    <w:rsid w:val="007D7BD6"/>
    <w:rsid w:val="007E701B"/>
    <w:rsid w:val="007F56DF"/>
    <w:rsid w:val="008271A2"/>
    <w:rsid w:val="00827223"/>
    <w:rsid w:val="0082722D"/>
    <w:rsid w:val="00827410"/>
    <w:rsid w:val="0083177B"/>
    <w:rsid w:val="00831F27"/>
    <w:rsid w:val="00840258"/>
    <w:rsid w:val="008431E6"/>
    <w:rsid w:val="00844D96"/>
    <w:rsid w:val="00845EA5"/>
    <w:rsid w:val="00847A66"/>
    <w:rsid w:val="00847DE8"/>
    <w:rsid w:val="00853446"/>
    <w:rsid w:val="0085674D"/>
    <w:rsid w:val="00857421"/>
    <w:rsid w:val="0086107D"/>
    <w:rsid w:val="0086220D"/>
    <w:rsid w:val="0086487E"/>
    <w:rsid w:val="00866A1F"/>
    <w:rsid w:val="00867DB7"/>
    <w:rsid w:val="00871441"/>
    <w:rsid w:val="008739B2"/>
    <w:rsid w:val="008759A0"/>
    <w:rsid w:val="00876CBB"/>
    <w:rsid w:val="00894400"/>
    <w:rsid w:val="008A0D0E"/>
    <w:rsid w:val="008B17E5"/>
    <w:rsid w:val="008B2837"/>
    <w:rsid w:val="008B56B5"/>
    <w:rsid w:val="008C06C2"/>
    <w:rsid w:val="008C25A5"/>
    <w:rsid w:val="008C59B8"/>
    <w:rsid w:val="008F06CE"/>
    <w:rsid w:val="008F1F42"/>
    <w:rsid w:val="008F2C28"/>
    <w:rsid w:val="008F642B"/>
    <w:rsid w:val="00900457"/>
    <w:rsid w:val="00900514"/>
    <w:rsid w:val="00900820"/>
    <w:rsid w:val="00910208"/>
    <w:rsid w:val="009103A8"/>
    <w:rsid w:val="009124BB"/>
    <w:rsid w:val="009155FF"/>
    <w:rsid w:val="009159D4"/>
    <w:rsid w:val="00916036"/>
    <w:rsid w:val="0092165E"/>
    <w:rsid w:val="00922953"/>
    <w:rsid w:val="0092465F"/>
    <w:rsid w:val="00924DB5"/>
    <w:rsid w:val="0093697D"/>
    <w:rsid w:val="0094411B"/>
    <w:rsid w:val="0094707F"/>
    <w:rsid w:val="009528A2"/>
    <w:rsid w:val="00953ADB"/>
    <w:rsid w:val="009620F6"/>
    <w:rsid w:val="009667C5"/>
    <w:rsid w:val="009716A2"/>
    <w:rsid w:val="00973622"/>
    <w:rsid w:val="009756D5"/>
    <w:rsid w:val="00976ED0"/>
    <w:rsid w:val="009775FC"/>
    <w:rsid w:val="0098187C"/>
    <w:rsid w:val="009B358C"/>
    <w:rsid w:val="009B7A39"/>
    <w:rsid w:val="009C73E8"/>
    <w:rsid w:val="009D385E"/>
    <w:rsid w:val="009D5397"/>
    <w:rsid w:val="009E1E48"/>
    <w:rsid w:val="009E2319"/>
    <w:rsid w:val="009E4E1C"/>
    <w:rsid w:val="009E6D2A"/>
    <w:rsid w:val="009E6D61"/>
    <w:rsid w:val="00A067DD"/>
    <w:rsid w:val="00A10104"/>
    <w:rsid w:val="00A11A5A"/>
    <w:rsid w:val="00A14432"/>
    <w:rsid w:val="00A2363F"/>
    <w:rsid w:val="00A27ECA"/>
    <w:rsid w:val="00A30BB7"/>
    <w:rsid w:val="00A333DB"/>
    <w:rsid w:val="00A3403A"/>
    <w:rsid w:val="00A36A47"/>
    <w:rsid w:val="00A41721"/>
    <w:rsid w:val="00A42F3F"/>
    <w:rsid w:val="00A43D64"/>
    <w:rsid w:val="00A51226"/>
    <w:rsid w:val="00A5660E"/>
    <w:rsid w:val="00A6158B"/>
    <w:rsid w:val="00A63A40"/>
    <w:rsid w:val="00A657E7"/>
    <w:rsid w:val="00A67E7D"/>
    <w:rsid w:val="00A710A7"/>
    <w:rsid w:val="00A71F89"/>
    <w:rsid w:val="00A728CA"/>
    <w:rsid w:val="00A73BCE"/>
    <w:rsid w:val="00A7659F"/>
    <w:rsid w:val="00A83615"/>
    <w:rsid w:val="00A84182"/>
    <w:rsid w:val="00A86351"/>
    <w:rsid w:val="00A90BFB"/>
    <w:rsid w:val="00A93D07"/>
    <w:rsid w:val="00A94F2C"/>
    <w:rsid w:val="00A95FD0"/>
    <w:rsid w:val="00AA7B97"/>
    <w:rsid w:val="00AB77FB"/>
    <w:rsid w:val="00AD5B53"/>
    <w:rsid w:val="00AD7989"/>
    <w:rsid w:val="00AE03CB"/>
    <w:rsid w:val="00AE37EB"/>
    <w:rsid w:val="00AF11CC"/>
    <w:rsid w:val="00B0168E"/>
    <w:rsid w:val="00B1600C"/>
    <w:rsid w:val="00B171E8"/>
    <w:rsid w:val="00B20378"/>
    <w:rsid w:val="00B26ED4"/>
    <w:rsid w:val="00B30D85"/>
    <w:rsid w:val="00B34DEB"/>
    <w:rsid w:val="00B353C2"/>
    <w:rsid w:val="00B3541C"/>
    <w:rsid w:val="00B42167"/>
    <w:rsid w:val="00B43FCB"/>
    <w:rsid w:val="00B4460D"/>
    <w:rsid w:val="00B61294"/>
    <w:rsid w:val="00B620F8"/>
    <w:rsid w:val="00B719A3"/>
    <w:rsid w:val="00B72B5F"/>
    <w:rsid w:val="00B76D81"/>
    <w:rsid w:val="00B803BB"/>
    <w:rsid w:val="00B85F8D"/>
    <w:rsid w:val="00B90C33"/>
    <w:rsid w:val="00B91570"/>
    <w:rsid w:val="00B9653C"/>
    <w:rsid w:val="00B96931"/>
    <w:rsid w:val="00BA2EE2"/>
    <w:rsid w:val="00BA64D2"/>
    <w:rsid w:val="00BB138C"/>
    <w:rsid w:val="00BB2368"/>
    <w:rsid w:val="00BB6680"/>
    <w:rsid w:val="00BD045A"/>
    <w:rsid w:val="00BE06B3"/>
    <w:rsid w:val="00BE27D6"/>
    <w:rsid w:val="00BE353C"/>
    <w:rsid w:val="00BE5BC8"/>
    <w:rsid w:val="00BE74A4"/>
    <w:rsid w:val="00BF050B"/>
    <w:rsid w:val="00BF3F5E"/>
    <w:rsid w:val="00C00EF6"/>
    <w:rsid w:val="00C01E9F"/>
    <w:rsid w:val="00C029A8"/>
    <w:rsid w:val="00C041FB"/>
    <w:rsid w:val="00C1470B"/>
    <w:rsid w:val="00C21BC3"/>
    <w:rsid w:val="00C35CB8"/>
    <w:rsid w:val="00C36280"/>
    <w:rsid w:val="00C42480"/>
    <w:rsid w:val="00C4338B"/>
    <w:rsid w:val="00C45AA0"/>
    <w:rsid w:val="00C46F75"/>
    <w:rsid w:val="00C5004B"/>
    <w:rsid w:val="00C54098"/>
    <w:rsid w:val="00C603A9"/>
    <w:rsid w:val="00C628FE"/>
    <w:rsid w:val="00C62A46"/>
    <w:rsid w:val="00C6796B"/>
    <w:rsid w:val="00C70290"/>
    <w:rsid w:val="00C729BB"/>
    <w:rsid w:val="00C7361D"/>
    <w:rsid w:val="00C73CF2"/>
    <w:rsid w:val="00C745DB"/>
    <w:rsid w:val="00C861AC"/>
    <w:rsid w:val="00C93B18"/>
    <w:rsid w:val="00C94F74"/>
    <w:rsid w:val="00C96AD1"/>
    <w:rsid w:val="00CA18CB"/>
    <w:rsid w:val="00CA314E"/>
    <w:rsid w:val="00CB1406"/>
    <w:rsid w:val="00CB5BAA"/>
    <w:rsid w:val="00CB7237"/>
    <w:rsid w:val="00CC4AB7"/>
    <w:rsid w:val="00CC5F07"/>
    <w:rsid w:val="00CD2201"/>
    <w:rsid w:val="00CE06AD"/>
    <w:rsid w:val="00CE100E"/>
    <w:rsid w:val="00CE3EA0"/>
    <w:rsid w:val="00CF06EF"/>
    <w:rsid w:val="00CF37B0"/>
    <w:rsid w:val="00CF5235"/>
    <w:rsid w:val="00D007AD"/>
    <w:rsid w:val="00D03B49"/>
    <w:rsid w:val="00D1017D"/>
    <w:rsid w:val="00D1051F"/>
    <w:rsid w:val="00D10AFD"/>
    <w:rsid w:val="00D119B6"/>
    <w:rsid w:val="00D144AF"/>
    <w:rsid w:val="00D14A2E"/>
    <w:rsid w:val="00D16EA9"/>
    <w:rsid w:val="00D2018F"/>
    <w:rsid w:val="00D21D73"/>
    <w:rsid w:val="00D25FC4"/>
    <w:rsid w:val="00D3372E"/>
    <w:rsid w:val="00D33BFD"/>
    <w:rsid w:val="00D34258"/>
    <w:rsid w:val="00D34B61"/>
    <w:rsid w:val="00D34FE2"/>
    <w:rsid w:val="00D442D3"/>
    <w:rsid w:val="00D50231"/>
    <w:rsid w:val="00D51228"/>
    <w:rsid w:val="00D61320"/>
    <w:rsid w:val="00D62FF3"/>
    <w:rsid w:val="00D64361"/>
    <w:rsid w:val="00D653EB"/>
    <w:rsid w:val="00D65791"/>
    <w:rsid w:val="00D73535"/>
    <w:rsid w:val="00D75A44"/>
    <w:rsid w:val="00D76E8A"/>
    <w:rsid w:val="00D82ED9"/>
    <w:rsid w:val="00D90645"/>
    <w:rsid w:val="00D92AAD"/>
    <w:rsid w:val="00DA3482"/>
    <w:rsid w:val="00DA791C"/>
    <w:rsid w:val="00DB331C"/>
    <w:rsid w:val="00DC3D04"/>
    <w:rsid w:val="00DC65CE"/>
    <w:rsid w:val="00DD2422"/>
    <w:rsid w:val="00DE08C8"/>
    <w:rsid w:val="00DE175D"/>
    <w:rsid w:val="00DE1882"/>
    <w:rsid w:val="00DE637E"/>
    <w:rsid w:val="00DE6CF6"/>
    <w:rsid w:val="00DF38DF"/>
    <w:rsid w:val="00E0102F"/>
    <w:rsid w:val="00E02F54"/>
    <w:rsid w:val="00E13013"/>
    <w:rsid w:val="00E13230"/>
    <w:rsid w:val="00E13A1E"/>
    <w:rsid w:val="00E31153"/>
    <w:rsid w:val="00E31302"/>
    <w:rsid w:val="00E36C73"/>
    <w:rsid w:val="00E443AA"/>
    <w:rsid w:val="00E45045"/>
    <w:rsid w:val="00E5443E"/>
    <w:rsid w:val="00E5711B"/>
    <w:rsid w:val="00E60F85"/>
    <w:rsid w:val="00E62301"/>
    <w:rsid w:val="00E67BC1"/>
    <w:rsid w:val="00E81F25"/>
    <w:rsid w:val="00E83DBE"/>
    <w:rsid w:val="00E9626E"/>
    <w:rsid w:val="00EA660A"/>
    <w:rsid w:val="00EA6627"/>
    <w:rsid w:val="00EB04D0"/>
    <w:rsid w:val="00EB46B3"/>
    <w:rsid w:val="00EC3C4E"/>
    <w:rsid w:val="00EC60CE"/>
    <w:rsid w:val="00ED10B7"/>
    <w:rsid w:val="00EE103A"/>
    <w:rsid w:val="00EF02BD"/>
    <w:rsid w:val="00EF0488"/>
    <w:rsid w:val="00EF0F73"/>
    <w:rsid w:val="00EF2231"/>
    <w:rsid w:val="00EF3DA3"/>
    <w:rsid w:val="00EF5330"/>
    <w:rsid w:val="00EF55D5"/>
    <w:rsid w:val="00F0102D"/>
    <w:rsid w:val="00F04C28"/>
    <w:rsid w:val="00F05EB1"/>
    <w:rsid w:val="00F107AD"/>
    <w:rsid w:val="00F1559A"/>
    <w:rsid w:val="00F237D1"/>
    <w:rsid w:val="00F25683"/>
    <w:rsid w:val="00F31F94"/>
    <w:rsid w:val="00F32B73"/>
    <w:rsid w:val="00F435AE"/>
    <w:rsid w:val="00F45328"/>
    <w:rsid w:val="00F461F0"/>
    <w:rsid w:val="00F574A8"/>
    <w:rsid w:val="00F62B73"/>
    <w:rsid w:val="00F74083"/>
    <w:rsid w:val="00F84375"/>
    <w:rsid w:val="00F86217"/>
    <w:rsid w:val="00F91055"/>
    <w:rsid w:val="00F91EAB"/>
    <w:rsid w:val="00F92841"/>
    <w:rsid w:val="00F962C8"/>
    <w:rsid w:val="00FA74A1"/>
    <w:rsid w:val="00FB2C7B"/>
    <w:rsid w:val="00FC43C7"/>
    <w:rsid w:val="00FD1522"/>
    <w:rsid w:val="00FD337C"/>
    <w:rsid w:val="00FD5A9C"/>
    <w:rsid w:val="00FD64B8"/>
    <w:rsid w:val="00FD72CF"/>
    <w:rsid w:val="00FD7A7E"/>
    <w:rsid w:val="00FE1ED8"/>
    <w:rsid w:val="00FE27E5"/>
    <w:rsid w:val="00FE2ABD"/>
    <w:rsid w:val="00FF03FC"/>
    <w:rsid w:val="00FF07AA"/>
    <w:rsid w:val="0FA826FB"/>
    <w:rsid w:val="1C6B77E4"/>
    <w:rsid w:val="37E32636"/>
    <w:rsid w:val="6F1F2C5C"/>
    <w:rsid w:val="770A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20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1720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29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217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4129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217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44129"/>
    <w:rPr>
      <w:sz w:val="18"/>
      <w:szCs w:val="18"/>
    </w:rPr>
  </w:style>
  <w:style w:type="table" w:styleId="TableGrid">
    <w:name w:val="Table Grid"/>
    <w:basedOn w:val="TableNormal"/>
    <w:uiPriority w:val="99"/>
    <w:rsid w:val="0021720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17204"/>
    <w:rPr>
      <w:rFonts w:cs="Times New Roman"/>
      <w:color w:val="0000FF"/>
      <w:u w:val="single"/>
    </w:rPr>
  </w:style>
  <w:style w:type="character" w:customStyle="1" w:styleId="style61">
    <w:name w:val="style61"/>
    <w:basedOn w:val="DefaultParagraphFont"/>
    <w:uiPriority w:val="99"/>
    <w:rsid w:val="00217204"/>
    <w:rPr>
      <w:rFonts w:cs="Times New Roman"/>
      <w:color w:val="0033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156</Words>
  <Characters>892</Characters>
  <Application>Microsoft Office Outlook</Application>
  <DocSecurity>0</DocSecurity>
  <Lines>0</Lines>
  <Paragraphs>0</Paragraphs>
  <ScaleCrop>false</ScaleCrop>
  <Company>SIPAC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苏州工业园区人民法院招聘速录员简章</dc:title>
  <dc:subject/>
  <dc:creator>wlh</dc:creator>
  <cp:keywords/>
  <dc:description/>
  <cp:lastModifiedBy>Asus</cp:lastModifiedBy>
  <cp:revision>3</cp:revision>
  <cp:lastPrinted>2023-07-20T09:00:00Z</cp:lastPrinted>
  <dcterms:created xsi:type="dcterms:W3CDTF">2023-07-24T02:25:00Z</dcterms:created>
  <dcterms:modified xsi:type="dcterms:W3CDTF">2023-07-24T02:25:00Z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AE83C70C96D0409599931A39740A0D20</vt:lpwstr>
  </property>
</Properties>
</file>