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10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 w:cs="方正小标宋简体"/>
          <w:sz w:val="40"/>
          <w:szCs w:val="40"/>
        </w:rPr>
        <w:t>龙湖区</w:t>
      </w:r>
      <w:r>
        <w:rPr>
          <w:rFonts w:ascii="方正小标宋简体" w:hAnsi="华文中宋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华文中宋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ascii="方正小标宋简体" w:hAnsi="华文中宋" w:eastAsia="方正小标宋简体" w:cs="华文中宋"/>
          <w:sz w:val="40"/>
          <w:szCs w:val="40"/>
        </w:rPr>
        <w:t>—</w:t>
      </w:r>
      <w:r>
        <w:rPr>
          <w:rFonts w:ascii="方正小标宋简体" w:hAnsi="华文中宋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华文中宋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华文中宋" w:eastAsia="方正小标宋简体" w:cs="方正小标宋简体"/>
          <w:sz w:val="40"/>
          <w:szCs w:val="40"/>
        </w:rPr>
        <w:t>学年度公办初中电脑摇号</w:t>
      </w:r>
    </w:p>
    <w:p>
      <w:pPr>
        <w:jc w:val="center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 w:cs="方正小标宋简体"/>
          <w:sz w:val="40"/>
          <w:szCs w:val="40"/>
        </w:rPr>
        <w:t>安排表</w:t>
      </w:r>
    </w:p>
    <w:p>
      <w:pPr>
        <w:jc w:val="center"/>
        <w:rPr>
          <w:rFonts w:ascii="方正仿宋简体" w:hAnsi="华文中宋" w:eastAsia="方正仿宋简体"/>
          <w:sz w:val="36"/>
          <w:szCs w:val="36"/>
        </w:rPr>
      </w:pPr>
      <w:r>
        <w:rPr>
          <w:rFonts w:hint="eastAsia" w:ascii="方正仿宋简体" w:hAnsi="华文中宋" w:eastAsia="方正仿宋简体" w:cs="方正仿宋简体"/>
          <w:sz w:val="36"/>
          <w:szCs w:val="36"/>
        </w:rPr>
        <w:t>（第四顺位适用）</w:t>
      </w:r>
    </w:p>
    <w:p>
      <w:pPr>
        <w:rPr>
          <w:rFonts w:ascii="方正仿宋简体" w:eastAsia="方正仿宋简体"/>
        </w:rPr>
      </w:pPr>
    </w:p>
    <w:tbl>
      <w:tblPr>
        <w:tblStyle w:val="3"/>
        <w:tblpPr w:leftFromText="180" w:rightFromText="180" w:vertAnchor="text" w:horzAnchor="margin" w:tblpXSpec="center" w:tblpY="2"/>
        <w:tblW w:w="85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5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348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对应摇号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公办初中</w:t>
            </w:r>
          </w:p>
        </w:tc>
        <w:tc>
          <w:tcPr>
            <w:tcW w:w="504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参加摇号对象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3486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、林百欣中学（金晖校区）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、广二师龙湖附中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、世贸实验学校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hint="eastAsia" w:eastAsia="仿宋_GB2312" w:cs="仿宋_GB2312"/>
                <w:sz w:val="24"/>
                <w:szCs w:val="24"/>
              </w:rPr>
              <w:t>、丰华学校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hint="eastAsia" w:eastAsia="仿宋_GB2312" w:cs="仿宋_GB2312"/>
                <w:sz w:val="24"/>
                <w:szCs w:val="24"/>
              </w:rPr>
              <w:t>、翠英中学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z w:val="24"/>
                <w:szCs w:val="24"/>
              </w:rPr>
              <w:t>、新津中学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hint="eastAsia" w:eastAsia="仿宋_GB2312" w:cs="仿宋_GB2312"/>
                <w:sz w:val="24"/>
                <w:szCs w:val="24"/>
              </w:rPr>
              <w:t>、蓝田中学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仿宋_GB2312" w:cs="仿宋_GB2312"/>
                <w:sz w:val="24"/>
                <w:szCs w:val="24"/>
              </w:rPr>
              <w:t>、下蓬中学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仿宋_GB2312" w:cs="仿宋_GB2312"/>
                <w:sz w:val="24"/>
                <w:szCs w:val="24"/>
              </w:rPr>
              <w:t>、蓬鸥中学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_GB2312" w:cs="仿宋_GB2312"/>
                <w:sz w:val="24"/>
                <w:szCs w:val="24"/>
              </w:rPr>
              <w:t>、渔洲中学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、谢易初中学</w:t>
            </w:r>
          </w:p>
          <w:p>
            <w:pPr>
              <w:jc w:val="lef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、外砂华侨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、新溪一中</w:t>
            </w:r>
          </w:p>
          <w:p>
            <w:pPr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4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符合第四</w:t>
            </w:r>
            <w:bookmarkStart w:id="0" w:name="_GoBack"/>
            <w:r>
              <w:rPr>
                <w:rFonts w:hint="eastAsia" w:eastAsia="仿宋_GB2312" w:cs="仿宋_GB2312"/>
                <w:b/>
                <w:bCs/>
                <w:sz w:val="24"/>
                <w:szCs w:val="24"/>
                <w:highlight w:val="none"/>
              </w:rPr>
              <w:t>顺位条件的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>金湾学校、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内充公小学、永安小学、林百欣中学附属小学、金珠小学、金晖小学、龙湖小学、金涛小学、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锦泰小学、世贸实验学校、朝阳小学、丹霞小学、丰华学校、金阳小学、绿茵小学、嘉晋学校、荣昌希望小学、大悦小学、香阳学校、陈厝合小学、丽日小学、辛厝寮小学、周厝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塭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小学、夏桂埔小学、珠池小学、广兴小学、精英小学、联侨中学、启阳学校、明日少年学校、立才学校、碧华实验学校、创新学校、金英学校、东龙学校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>蓝天小学、金碧学校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小学毕业</w:t>
            </w:r>
            <w:bookmarkEnd w:id="0"/>
            <w:r>
              <w:rPr>
                <w:rFonts w:hint="eastAsia" w:eastAsia="仿宋_GB2312" w:cs="仿宋_GB2312"/>
                <w:sz w:val="24"/>
                <w:szCs w:val="24"/>
              </w:rPr>
              <w:t>生</w:t>
            </w:r>
          </w:p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3960"/>
        </w:tabs>
        <w:spacing w:line="440" w:lineRule="exact"/>
        <w:ind w:left="-718" w:leftChars="-342" w:right="-674" w:rightChars="-321"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备注：具有我区学籍的非汕头市户籍小学毕业生，在有空余学位的公办初中通过电脑摇号差额安排学位，通过电脑摇号学生可以填报</w:t>
      </w:r>
      <w:r>
        <w:rPr>
          <w:rFonts w:hint="eastAsia" w:eastAsia="仿宋_GB2312" w:cs="仿宋_GB2312"/>
          <w:b/>
          <w:bCs/>
          <w:sz w:val="28"/>
          <w:szCs w:val="28"/>
          <w:lang w:val="en-US" w:eastAsia="zh-CN"/>
        </w:rPr>
        <w:t>上表</w:t>
      </w:r>
      <w:r>
        <w:rPr>
          <w:rFonts w:hint="eastAsia" w:eastAsia="仿宋_GB2312" w:cs="仿宋_GB2312"/>
          <w:b/>
          <w:bCs/>
          <w:sz w:val="28"/>
          <w:szCs w:val="28"/>
        </w:rPr>
        <w:t>所有公办学</w:t>
      </w:r>
      <w:r>
        <w:rPr>
          <w:rFonts w:hint="eastAsia" w:eastAsia="仿宋_GB2312" w:cs="仿宋_GB2312"/>
          <w:b/>
          <w:bCs/>
          <w:sz w:val="28"/>
          <w:szCs w:val="28"/>
          <w:lang w:val="en-US" w:eastAsia="zh-CN"/>
        </w:rPr>
        <w:t>以增加摇中机率</w:t>
      </w:r>
      <w:r>
        <w:rPr>
          <w:rFonts w:hint="eastAsia" w:eastAsia="仿宋_GB2312" w:cs="仿宋_GB2312"/>
          <w:b/>
          <w:bCs/>
          <w:sz w:val="28"/>
          <w:szCs w:val="28"/>
        </w:rPr>
        <w:t>，未摇中的学生自行选择尚有空余学位的民办学校就读。</w:t>
      </w:r>
    </w:p>
    <w:p>
      <w:pPr>
        <w:rPr>
          <w:b/>
          <w:bCs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MGJmNDU5N2NmYzA1MDE2MjkzMzcyODAyNzhiYWUifQ=="/>
  </w:docVars>
  <w:rsids>
    <w:rsidRoot w:val="0066323C"/>
    <w:rsid w:val="00003CB1"/>
    <w:rsid w:val="000052DF"/>
    <w:rsid w:val="00005907"/>
    <w:rsid w:val="0000680B"/>
    <w:rsid w:val="00010A17"/>
    <w:rsid w:val="0001289F"/>
    <w:rsid w:val="000204EE"/>
    <w:rsid w:val="00020FD0"/>
    <w:rsid w:val="000210E4"/>
    <w:rsid w:val="00023DF8"/>
    <w:rsid w:val="00033435"/>
    <w:rsid w:val="00034DA1"/>
    <w:rsid w:val="0003534C"/>
    <w:rsid w:val="00040C27"/>
    <w:rsid w:val="000422CA"/>
    <w:rsid w:val="000423D5"/>
    <w:rsid w:val="00045903"/>
    <w:rsid w:val="000461DF"/>
    <w:rsid w:val="00046DA7"/>
    <w:rsid w:val="00050530"/>
    <w:rsid w:val="00051464"/>
    <w:rsid w:val="0005151C"/>
    <w:rsid w:val="00057685"/>
    <w:rsid w:val="0005780E"/>
    <w:rsid w:val="000578E1"/>
    <w:rsid w:val="00060957"/>
    <w:rsid w:val="000632E9"/>
    <w:rsid w:val="00063C04"/>
    <w:rsid w:val="000643DD"/>
    <w:rsid w:val="0007404C"/>
    <w:rsid w:val="00074F64"/>
    <w:rsid w:val="0008181D"/>
    <w:rsid w:val="0008555B"/>
    <w:rsid w:val="0009032D"/>
    <w:rsid w:val="000A006F"/>
    <w:rsid w:val="000A5203"/>
    <w:rsid w:val="000A6821"/>
    <w:rsid w:val="000B0913"/>
    <w:rsid w:val="000B1077"/>
    <w:rsid w:val="000B1D83"/>
    <w:rsid w:val="000B45B1"/>
    <w:rsid w:val="000C05BD"/>
    <w:rsid w:val="000C0A82"/>
    <w:rsid w:val="000C1BD8"/>
    <w:rsid w:val="000C4184"/>
    <w:rsid w:val="000C5B00"/>
    <w:rsid w:val="000C724E"/>
    <w:rsid w:val="000C7C22"/>
    <w:rsid w:val="000D7F3F"/>
    <w:rsid w:val="000E0CF1"/>
    <w:rsid w:val="000E3A14"/>
    <w:rsid w:val="000E5F65"/>
    <w:rsid w:val="000E64B0"/>
    <w:rsid w:val="000F0528"/>
    <w:rsid w:val="000F46C1"/>
    <w:rsid w:val="000F4737"/>
    <w:rsid w:val="000F4C42"/>
    <w:rsid w:val="000F6EBC"/>
    <w:rsid w:val="00100F56"/>
    <w:rsid w:val="00101026"/>
    <w:rsid w:val="00103626"/>
    <w:rsid w:val="00106DD4"/>
    <w:rsid w:val="0011303A"/>
    <w:rsid w:val="00116227"/>
    <w:rsid w:val="00116F7C"/>
    <w:rsid w:val="00122459"/>
    <w:rsid w:val="00123EC9"/>
    <w:rsid w:val="0012696B"/>
    <w:rsid w:val="00126E35"/>
    <w:rsid w:val="00133776"/>
    <w:rsid w:val="00145022"/>
    <w:rsid w:val="00145559"/>
    <w:rsid w:val="0015385E"/>
    <w:rsid w:val="00156B79"/>
    <w:rsid w:val="00157876"/>
    <w:rsid w:val="0016134E"/>
    <w:rsid w:val="00162947"/>
    <w:rsid w:val="001646F1"/>
    <w:rsid w:val="00165954"/>
    <w:rsid w:val="00166509"/>
    <w:rsid w:val="001733E3"/>
    <w:rsid w:val="00180613"/>
    <w:rsid w:val="0019177B"/>
    <w:rsid w:val="0019276E"/>
    <w:rsid w:val="00194659"/>
    <w:rsid w:val="00194B5B"/>
    <w:rsid w:val="001951EF"/>
    <w:rsid w:val="0019544E"/>
    <w:rsid w:val="001958A3"/>
    <w:rsid w:val="0019733B"/>
    <w:rsid w:val="001A0638"/>
    <w:rsid w:val="001A1CEF"/>
    <w:rsid w:val="001A20D0"/>
    <w:rsid w:val="001A4121"/>
    <w:rsid w:val="001A5A6E"/>
    <w:rsid w:val="001A78F5"/>
    <w:rsid w:val="001B3AE7"/>
    <w:rsid w:val="001B436D"/>
    <w:rsid w:val="001B6391"/>
    <w:rsid w:val="001B76BE"/>
    <w:rsid w:val="001C04E0"/>
    <w:rsid w:val="001C3349"/>
    <w:rsid w:val="001C3396"/>
    <w:rsid w:val="001C40A2"/>
    <w:rsid w:val="001C4B35"/>
    <w:rsid w:val="001D15E7"/>
    <w:rsid w:val="001D337F"/>
    <w:rsid w:val="001D5288"/>
    <w:rsid w:val="001D52B7"/>
    <w:rsid w:val="001E3071"/>
    <w:rsid w:val="001E48A5"/>
    <w:rsid w:val="001E515B"/>
    <w:rsid w:val="001E593A"/>
    <w:rsid w:val="001E666C"/>
    <w:rsid w:val="001E7F21"/>
    <w:rsid w:val="001F0766"/>
    <w:rsid w:val="001F1A48"/>
    <w:rsid w:val="001F6D83"/>
    <w:rsid w:val="0020061A"/>
    <w:rsid w:val="00203429"/>
    <w:rsid w:val="00205478"/>
    <w:rsid w:val="00206D16"/>
    <w:rsid w:val="0021132B"/>
    <w:rsid w:val="002125CA"/>
    <w:rsid w:val="00212E84"/>
    <w:rsid w:val="00213312"/>
    <w:rsid w:val="00216B04"/>
    <w:rsid w:val="00220346"/>
    <w:rsid w:val="00220BC7"/>
    <w:rsid w:val="00221BB0"/>
    <w:rsid w:val="0023373C"/>
    <w:rsid w:val="00235F96"/>
    <w:rsid w:val="00237949"/>
    <w:rsid w:val="002446C3"/>
    <w:rsid w:val="00244E26"/>
    <w:rsid w:val="00245DB1"/>
    <w:rsid w:val="00246537"/>
    <w:rsid w:val="002575F9"/>
    <w:rsid w:val="00260245"/>
    <w:rsid w:val="00260AA0"/>
    <w:rsid w:val="00262AC7"/>
    <w:rsid w:val="00264464"/>
    <w:rsid w:val="00264734"/>
    <w:rsid w:val="00264E92"/>
    <w:rsid w:val="00266DDA"/>
    <w:rsid w:val="0026720B"/>
    <w:rsid w:val="0026726B"/>
    <w:rsid w:val="002736AF"/>
    <w:rsid w:val="0027626D"/>
    <w:rsid w:val="00277574"/>
    <w:rsid w:val="00281792"/>
    <w:rsid w:val="00282E08"/>
    <w:rsid w:val="002901CD"/>
    <w:rsid w:val="0029128C"/>
    <w:rsid w:val="00291D76"/>
    <w:rsid w:val="002B1FE3"/>
    <w:rsid w:val="002B2CE7"/>
    <w:rsid w:val="002B2F79"/>
    <w:rsid w:val="002C269D"/>
    <w:rsid w:val="002C2964"/>
    <w:rsid w:val="002C46E9"/>
    <w:rsid w:val="002C5505"/>
    <w:rsid w:val="002C5760"/>
    <w:rsid w:val="002C7331"/>
    <w:rsid w:val="002D13AE"/>
    <w:rsid w:val="002D2340"/>
    <w:rsid w:val="002D68C8"/>
    <w:rsid w:val="002D7257"/>
    <w:rsid w:val="002E030F"/>
    <w:rsid w:val="002E1A7B"/>
    <w:rsid w:val="002E5615"/>
    <w:rsid w:val="002F2D0E"/>
    <w:rsid w:val="002F63DC"/>
    <w:rsid w:val="003018BE"/>
    <w:rsid w:val="00304D91"/>
    <w:rsid w:val="0030523D"/>
    <w:rsid w:val="00306CE9"/>
    <w:rsid w:val="003147D8"/>
    <w:rsid w:val="00316173"/>
    <w:rsid w:val="003163D5"/>
    <w:rsid w:val="00316591"/>
    <w:rsid w:val="00320090"/>
    <w:rsid w:val="00320BEF"/>
    <w:rsid w:val="00321114"/>
    <w:rsid w:val="00322815"/>
    <w:rsid w:val="0032612A"/>
    <w:rsid w:val="00326193"/>
    <w:rsid w:val="00330DBE"/>
    <w:rsid w:val="00332FC2"/>
    <w:rsid w:val="00340227"/>
    <w:rsid w:val="0034451D"/>
    <w:rsid w:val="00347920"/>
    <w:rsid w:val="00357A37"/>
    <w:rsid w:val="0036365B"/>
    <w:rsid w:val="003646E0"/>
    <w:rsid w:val="0036631A"/>
    <w:rsid w:val="00366468"/>
    <w:rsid w:val="00371DFD"/>
    <w:rsid w:val="003720F7"/>
    <w:rsid w:val="00375B0E"/>
    <w:rsid w:val="00377639"/>
    <w:rsid w:val="003806AB"/>
    <w:rsid w:val="00382AB8"/>
    <w:rsid w:val="00382F8F"/>
    <w:rsid w:val="003837B5"/>
    <w:rsid w:val="00384171"/>
    <w:rsid w:val="00390231"/>
    <w:rsid w:val="00390464"/>
    <w:rsid w:val="00390693"/>
    <w:rsid w:val="00391135"/>
    <w:rsid w:val="00391D0D"/>
    <w:rsid w:val="00394BA4"/>
    <w:rsid w:val="00396A6E"/>
    <w:rsid w:val="003A0D3B"/>
    <w:rsid w:val="003A1945"/>
    <w:rsid w:val="003A3B81"/>
    <w:rsid w:val="003A3F3D"/>
    <w:rsid w:val="003A44CA"/>
    <w:rsid w:val="003B01D7"/>
    <w:rsid w:val="003B0B90"/>
    <w:rsid w:val="003B3C33"/>
    <w:rsid w:val="003B76ED"/>
    <w:rsid w:val="003D2576"/>
    <w:rsid w:val="003D6941"/>
    <w:rsid w:val="003E31BC"/>
    <w:rsid w:val="003E3836"/>
    <w:rsid w:val="003E7F75"/>
    <w:rsid w:val="003F080A"/>
    <w:rsid w:val="004035FB"/>
    <w:rsid w:val="00404543"/>
    <w:rsid w:val="00407B42"/>
    <w:rsid w:val="00407EB3"/>
    <w:rsid w:val="004125FE"/>
    <w:rsid w:val="00412F92"/>
    <w:rsid w:val="00417D6A"/>
    <w:rsid w:val="00423070"/>
    <w:rsid w:val="0042447C"/>
    <w:rsid w:val="004256AA"/>
    <w:rsid w:val="00425A21"/>
    <w:rsid w:val="00425E99"/>
    <w:rsid w:val="004276A3"/>
    <w:rsid w:val="004313DA"/>
    <w:rsid w:val="004324D3"/>
    <w:rsid w:val="00432AF6"/>
    <w:rsid w:val="0043473A"/>
    <w:rsid w:val="00434E7D"/>
    <w:rsid w:val="004362F2"/>
    <w:rsid w:val="00437C8A"/>
    <w:rsid w:val="00443F93"/>
    <w:rsid w:val="00464CD7"/>
    <w:rsid w:val="00466021"/>
    <w:rsid w:val="004667EA"/>
    <w:rsid w:val="00482197"/>
    <w:rsid w:val="004872F3"/>
    <w:rsid w:val="004921B7"/>
    <w:rsid w:val="00493068"/>
    <w:rsid w:val="00493688"/>
    <w:rsid w:val="00496401"/>
    <w:rsid w:val="00496A04"/>
    <w:rsid w:val="00497F61"/>
    <w:rsid w:val="004A382D"/>
    <w:rsid w:val="004A60DE"/>
    <w:rsid w:val="004B1D40"/>
    <w:rsid w:val="004B23C1"/>
    <w:rsid w:val="004B330A"/>
    <w:rsid w:val="004B3D3D"/>
    <w:rsid w:val="004B4329"/>
    <w:rsid w:val="004B6FE4"/>
    <w:rsid w:val="004B7198"/>
    <w:rsid w:val="004B79A0"/>
    <w:rsid w:val="004C1165"/>
    <w:rsid w:val="004C5A74"/>
    <w:rsid w:val="004D7E10"/>
    <w:rsid w:val="004E173E"/>
    <w:rsid w:val="004E3220"/>
    <w:rsid w:val="004E4AB5"/>
    <w:rsid w:val="004E7ACB"/>
    <w:rsid w:val="004F04BE"/>
    <w:rsid w:val="004F6516"/>
    <w:rsid w:val="004F696C"/>
    <w:rsid w:val="00500F2C"/>
    <w:rsid w:val="00503168"/>
    <w:rsid w:val="00505A0D"/>
    <w:rsid w:val="00506825"/>
    <w:rsid w:val="005072FF"/>
    <w:rsid w:val="005079B1"/>
    <w:rsid w:val="00512550"/>
    <w:rsid w:val="00514F30"/>
    <w:rsid w:val="005153EB"/>
    <w:rsid w:val="005161CB"/>
    <w:rsid w:val="00517A2A"/>
    <w:rsid w:val="00520656"/>
    <w:rsid w:val="00523145"/>
    <w:rsid w:val="00525CE9"/>
    <w:rsid w:val="00527056"/>
    <w:rsid w:val="00531C8E"/>
    <w:rsid w:val="00532786"/>
    <w:rsid w:val="00534107"/>
    <w:rsid w:val="005376CD"/>
    <w:rsid w:val="005423A7"/>
    <w:rsid w:val="005427BF"/>
    <w:rsid w:val="005505DB"/>
    <w:rsid w:val="00550AF2"/>
    <w:rsid w:val="00553B3F"/>
    <w:rsid w:val="00556160"/>
    <w:rsid w:val="00556DF2"/>
    <w:rsid w:val="00560ED8"/>
    <w:rsid w:val="005646E6"/>
    <w:rsid w:val="00565E5C"/>
    <w:rsid w:val="0057038F"/>
    <w:rsid w:val="00571160"/>
    <w:rsid w:val="00574468"/>
    <w:rsid w:val="00574CAF"/>
    <w:rsid w:val="005755BA"/>
    <w:rsid w:val="00575FB4"/>
    <w:rsid w:val="00576134"/>
    <w:rsid w:val="005813E2"/>
    <w:rsid w:val="0058355A"/>
    <w:rsid w:val="00585CE3"/>
    <w:rsid w:val="00586BEE"/>
    <w:rsid w:val="00592454"/>
    <w:rsid w:val="005957BF"/>
    <w:rsid w:val="00597C9E"/>
    <w:rsid w:val="005A0319"/>
    <w:rsid w:val="005A0967"/>
    <w:rsid w:val="005A4478"/>
    <w:rsid w:val="005A4803"/>
    <w:rsid w:val="005A69F9"/>
    <w:rsid w:val="005A7EB1"/>
    <w:rsid w:val="005B391D"/>
    <w:rsid w:val="005B4E0D"/>
    <w:rsid w:val="005B51A7"/>
    <w:rsid w:val="005C184F"/>
    <w:rsid w:val="005C2A87"/>
    <w:rsid w:val="005C6BBB"/>
    <w:rsid w:val="005C7651"/>
    <w:rsid w:val="005D0B91"/>
    <w:rsid w:val="005D3B5E"/>
    <w:rsid w:val="005E207D"/>
    <w:rsid w:val="005E35BD"/>
    <w:rsid w:val="005E4812"/>
    <w:rsid w:val="005F00B7"/>
    <w:rsid w:val="005F2505"/>
    <w:rsid w:val="00601D2C"/>
    <w:rsid w:val="0060374E"/>
    <w:rsid w:val="00604EAE"/>
    <w:rsid w:val="0060636E"/>
    <w:rsid w:val="00606F9D"/>
    <w:rsid w:val="00606FF0"/>
    <w:rsid w:val="0061027E"/>
    <w:rsid w:val="00610D56"/>
    <w:rsid w:val="00611932"/>
    <w:rsid w:val="006151F2"/>
    <w:rsid w:val="00616767"/>
    <w:rsid w:val="006216D8"/>
    <w:rsid w:val="00625450"/>
    <w:rsid w:val="00627373"/>
    <w:rsid w:val="006302C0"/>
    <w:rsid w:val="00632143"/>
    <w:rsid w:val="00632DE8"/>
    <w:rsid w:val="00634C73"/>
    <w:rsid w:val="0064024F"/>
    <w:rsid w:val="006437F5"/>
    <w:rsid w:val="00646AA8"/>
    <w:rsid w:val="00646FB5"/>
    <w:rsid w:val="006548BB"/>
    <w:rsid w:val="00657D0A"/>
    <w:rsid w:val="0066323C"/>
    <w:rsid w:val="00672352"/>
    <w:rsid w:val="00675B23"/>
    <w:rsid w:val="006864E1"/>
    <w:rsid w:val="0068753F"/>
    <w:rsid w:val="0069031B"/>
    <w:rsid w:val="00693F84"/>
    <w:rsid w:val="0069410A"/>
    <w:rsid w:val="00694C7A"/>
    <w:rsid w:val="00697F72"/>
    <w:rsid w:val="006A0870"/>
    <w:rsid w:val="006A0C9C"/>
    <w:rsid w:val="006A0FA4"/>
    <w:rsid w:val="006A152E"/>
    <w:rsid w:val="006A60D2"/>
    <w:rsid w:val="006A7FA3"/>
    <w:rsid w:val="006B47A9"/>
    <w:rsid w:val="006B7DD8"/>
    <w:rsid w:val="006C4C81"/>
    <w:rsid w:val="006C4D58"/>
    <w:rsid w:val="006C563E"/>
    <w:rsid w:val="006C7BBB"/>
    <w:rsid w:val="006D3890"/>
    <w:rsid w:val="006D543E"/>
    <w:rsid w:val="006D68D6"/>
    <w:rsid w:val="006E10AD"/>
    <w:rsid w:val="006E1B3D"/>
    <w:rsid w:val="006E22FA"/>
    <w:rsid w:val="006E3C27"/>
    <w:rsid w:val="006E5DD1"/>
    <w:rsid w:val="006E63F4"/>
    <w:rsid w:val="006F2CCC"/>
    <w:rsid w:val="007004FD"/>
    <w:rsid w:val="00706FE6"/>
    <w:rsid w:val="00707173"/>
    <w:rsid w:val="0070723A"/>
    <w:rsid w:val="00707674"/>
    <w:rsid w:val="00711E7D"/>
    <w:rsid w:val="00713B85"/>
    <w:rsid w:val="0071700B"/>
    <w:rsid w:val="00721809"/>
    <w:rsid w:val="00721C70"/>
    <w:rsid w:val="0072314C"/>
    <w:rsid w:val="00723642"/>
    <w:rsid w:val="00725036"/>
    <w:rsid w:val="0072535A"/>
    <w:rsid w:val="007267F3"/>
    <w:rsid w:val="00737C67"/>
    <w:rsid w:val="0074078D"/>
    <w:rsid w:val="00743C08"/>
    <w:rsid w:val="007452D5"/>
    <w:rsid w:val="00747BF6"/>
    <w:rsid w:val="00751036"/>
    <w:rsid w:val="00751CFA"/>
    <w:rsid w:val="00752000"/>
    <w:rsid w:val="00760183"/>
    <w:rsid w:val="00767B16"/>
    <w:rsid w:val="0077072F"/>
    <w:rsid w:val="00770D36"/>
    <w:rsid w:val="00773DB6"/>
    <w:rsid w:val="0078153D"/>
    <w:rsid w:val="00784443"/>
    <w:rsid w:val="0078487E"/>
    <w:rsid w:val="0078706F"/>
    <w:rsid w:val="0078730A"/>
    <w:rsid w:val="00792125"/>
    <w:rsid w:val="007930D3"/>
    <w:rsid w:val="00795E98"/>
    <w:rsid w:val="007967E5"/>
    <w:rsid w:val="00797F83"/>
    <w:rsid w:val="007A0FEA"/>
    <w:rsid w:val="007A2645"/>
    <w:rsid w:val="007A28BE"/>
    <w:rsid w:val="007A2EE9"/>
    <w:rsid w:val="007A4718"/>
    <w:rsid w:val="007A4B50"/>
    <w:rsid w:val="007A691C"/>
    <w:rsid w:val="007A7F61"/>
    <w:rsid w:val="007B085F"/>
    <w:rsid w:val="007B1A87"/>
    <w:rsid w:val="007B571C"/>
    <w:rsid w:val="007B69EB"/>
    <w:rsid w:val="007B7835"/>
    <w:rsid w:val="007C2431"/>
    <w:rsid w:val="007D220D"/>
    <w:rsid w:val="007D6D52"/>
    <w:rsid w:val="007E1383"/>
    <w:rsid w:val="007E3DD2"/>
    <w:rsid w:val="007E6C7A"/>
    <w:rsid w:val="007F2DF5"/>
    <w:rsid w:val="007F430C"/>
    <w:rsid w:val="00803FDC"/>
    <w:rsid w:val="00810250"/>
    <w:rsid w:val="00810952"/>
    <w:rsid w:val="0082098D"/>
    <w:rsid w:val="0082127C"/>
    <w:rsid w:val="00821F5F"/>
    <w:rsid w:val="00821F65"/>
    <w:rsid w:val="0082227F"/>
    <w:rsid w:val="0082405D"/>
    <w:rsid w:val="0083263C"/>
    <w:rsid w:val="00836F1F"/>
    <w:rsid w:val="00840CCD"/>
    <w:rsid w:val="00840F11"/>
    <w:rsid w:val="00844F04"/>
    <w:rsid w:val="008506B9"/>
    <w:rsid w:val="00851519"/>
    <w:rsid w:val="00851B07"/>
    <w:rsid w:val="0085733E"/>
    <w:rsid w:val="00857A07"/>
    <w:rsid w:val="00860A76"/>
    <w:rsid w:val="00860FF8"/>
    <w:rsid w:val="008610F0"/>
    <w:rsid w:val="0087301B"/>
    <w:rsid w:val="00875C71"/>
    <w:rsid w:val="00875EF2"/>
    <w:rsid w:val="00876D3D"/>
    <w:rsid w:val="00876F30"/>
    <w:rsid w:val="00880218"/>
    <w:rsid w:val="00881843"/>
    <w:rsid w:val="00881D27"/>
    <w:rsid w:val="0088223C"/>
    <w:rsid w:val="00885482"/>
    <w:rsid w:val="00886003"/>
    <w:rsid w:val="0089121E"/>
    <w:rsid w:val="00893BE6"/>
    <w:rsid w:val="00895026"/>
    <w:rsid w:val="00895815"/>
    <w:rsid w:val="00895A01"/>
    <w:rsid w:val="00896986"/>
    <w:rsid w:val="008A487D"/>
    <w:rsid w:val="008B08A0"/>
    <w:rsid w:val="008B0F1B"/>
    <w:rsid w:val="008B20CA"/>
    <w:rsid w:val="008B6906"/>
    <w:rsid w:val="008C02BE"/>
    <w:rsid w:val="008C14DC"/>
    <w:rsid w:val="008C19C4"/>
    <w:rsid w:val="008C7747"/>
    <w:rsid w:val="008D12E7"/>
    <w:rsid w:val="008D1C99"/>
    <w:rsid w:val="008D4EDC"/>
    <w:rsid w:val="008D663F"/>
    <w:rsid w:val="008E17C1"/>
    <w:rsid w:val="008E3728"/>
    <w:rsid w:val="008E4F34"/>
    <w:rsid w:val="008E5C38"/>
    <w:rsid w:val="008F1173"/>
    <w:rsid w:val="008F1E72"/>
    <w:rsid w:val="008F4277"/>
    <w:rsid w:val="008F475E"/>
    <w:rsid w:val="008F4F13"/>
    <w:rsid w:val="008F7DCD"/>
    <w:rsid w:val="00901CC1"/>
    <w:rsid w:val="009022F6"/>
    <w:rsid w:val="00905277"/>
    <w:rsid w:val="0090592C"/>
    <w:rsid w:val="0090645A"/>
    <w:rsid w:val="009118BF"/>
    <w:rsid w:val="00916EF5"/>
    <w:rsid w:val="00921267"/>
    <w:rsid w:val="00922CF2"/>
    <w:rsid w:val="00923C2A"/>
    <w:rsid w:val="00925346"/>
    <w:rsid w:val="00932BC4"/>
    <w:rsid w:val="009377D5"/>
    <w:rsid w:val="00941CFC"/>
    <w:rsid w:val="00941EA8"/>
    <w:rsid w:val="00943713"/>
    <w:rsid w:val="00955B56"/>
    <w:rsid w:val="00957BDD"/>
    <w:rsid w:val="00960ED6"/>
    <w:rsid w:val="00960FC0"/>
    <w:rsid w:val="00962649"/>
    <w:rsid w:val="009848BF"/>
    <w:rsid w:val="00984EC9"/>
    <w:rsid w:val="00985087"/>
    <w:rsid w:val="00986801"/>
    <w:rsid w:val="009978CE"/>
    <w:rsid w:val="009A0A5F"/>
    <w:rsid w:val="009A28D0"/>
    <w:rsid w:val="009A2CA6"/>
    <w:rsid w:val="009A5F92"/>
    <w:rsid w:val="009A61AE"/>
    <w:rsid w:val="009B0AB1"/>
    <w:rsid w:val="009B14F0"/>
    <w:rsid w:val="009B15B9"/>
    <w:rsid w:val="009B6340"/>
    <w:rsid w:val="009B7E14"/>
    <w:rsid w:val="009C2627"/>
    <w:rsid w:val="009C49FD"/>
    <w:rsid w:val="009D0345"/>
    <w:rsid w:val="009D3D6C"/>
    <w:rsid w:val="009D4814"/>
    <w:rsid w:val="009D62FE"/>
    <w:rsid w:val="009D7610"/>
    <w:rsid w:val="009E07CD"/>
    <w:rsid w:val="009E57CF"/>
    <w:rsid w:val="009F027D"/>
    <w:rsid w:val="009F0D05"/>
    <w:rsid w:val="009F0DC2"/>
    <w:rsid w:val="009F1558"/>
    <w:rsid w:val="009F2936"/>
    <w:rsid w:val="009F4117"/>
    <w:rsid w:val="009F423B"/>
    <w:rsid w:val="009F6082"/>
    <w:rsid w:val="009F61DB"/>
    <w:rsid w:val="009F7CEA"/>
    <w:rsid w:val="00A04116"/>
    <w:rsid w:val="00A043BA"/>
    <w:rsid w:val="00A05DE3"/>
    <w:rsid w:val="00A06BD9"/>
    <w:rsid w:val="00A1274D"/>
    <w:rsid w:val="00A13E44"/>
    <w:rsid w:val="00A15E29"/>
    <w:rsid w:val="00A173E1"/>
    <w:rsid w:val="00A21B49"/>
    <w:rsid w:val="00A21BAA"/>
    <w:rsid w:val="00A25C32"/>
    <w:rsid w:val="00A25FD6"/>
    <w:rsid w:val="00A26AF3"/>
    <w:rsid w:val="00A2741A"/>
    <w:rsid w:val="00A307DB"/>
    <w:rsid w:val="00A371FE"/>
    <w:rsid w:val="00A43942"/>
    <w:rsid w:val="00A45147"/>
    <w:rsid w:val="00A51189"/>
    <w:rsid w:val="00A52E13"/>
    <w:rsid w:val="00A576EB"/>
    <w:rsid w:val="00A635D0"/>
    <w:rsid w:val="00A6395D"/>
    <w:rsid w:val="00A65966"/>
    <w:rsid w:val="00A6601E"/>
    <w:rsid w:val="00A70AD1"/>
    <w:rsid w:val="00A70F26"/>
    <w:rsid w:val="00A7419B"/>
    <w:rsid w:val="00A761DC"/>
    <w:rsid w:val="00A9534B"/>
    <w:rsid w:val="00A96414"/>
    <w:rsid w:val="00AA2E41"/>
    <w:rsid w:val="00AA402F"/>
    <w:rsid w:val="00AA4730"/>
    <w:rsid w:val="00AA6461"/>
    <w:rsid w:val="00AA6E36"/>
    <w:rsid w:val="00AA7F68"/>
    <w:rsid w:val="00AB27F6"/>
    <w:rsid w:val="00AB3AC1"/>
    <w:rsid w:val="00AB6590"/>
    <w:rsid w:val="00AB6ECC"/>
    <w:rsid w:val="00AC6F4D"/>
    <w:rsid w:val="00AD1934"/>
    <w:rsid w:val="00AD20B6"/>
    <w:rsid w:val="00AD51F7"/>
    <w:rsid w:val="00AD746B"/>
    <w:rsid w:val="00AE0B4C"/>
    <w:rsid w:val="00AE3F6D"/>
    <w:rsid w:val="00AF37B7"/>
    <w:rsid w:val="00AF3B72"/>
    <w:rsid w:val="00AF5ECB"/>
    <w:rsid w:val="00B02023"/>
    <w:rsid w:val="00B028C7"/>
    <w:rsid w:val="00B07337"/>
    <w:rsid w:val="00B10E99"/>
    <w:rsid w:val="00B12E6E"/>
    <w:rsid w:val="00B148CF"/>
    <w:rsid w:val="00B14B2E"/>
    <w:rsid w:val="00B21791"/>
    <w:rsid w:val="00B23727"/>
    <w:rsid w:val="00B244BD"/>
    <w:rsid w:val="00B247CE"/>
    <w:rsid w:val="00B266F8"/>
    <w:rsid w:val="00B26DA7"/>
    <w:rsid w:val="00B3259C"/>
    <w:rsid w:val="00B32A8E"/>
    <w:rsid w:val="00B32B0F"/>
    <w:rsid w:val="00B32CAA"/>
    <w:rsid w:val="00B34B15"/>
    <w:rsid w:val="00B36917"/>
    <w:rsid w:val="00B37C53"/>
    <w:rsid w:val="00B410F3"/>
    <w:rsid w:val="00B4269A"/>
    <w:rsid w:val="00B4328D"/>
    <w:rsid w:val="00B46947"/>
    <w:rsid w:val="00B56252"/>
    <w:rsid w:val="00B66775"/>
    <w:rsid w:val="00B70293"/>
    <w:rsid w:val="00B72B9D"/>
    <w:rsid w:val="00B76E2D"/>
    <w:rsid w:val="00B836A1"/>
    <w:rsid w:val="00B845E4"/>
    <w:rsid w:val="00B84E20"/>
    <w:rsid w:val="00B86E00"/>
    <w:rsid w:val="00B93B79"/>
    <w:rsid w:val="00B965F2"/>
    <w:rsid w:val="00BA271C"/>
    <w:rsid w:val="00BA2B63"/>
    <w:rsid w:val="00BA7598"/>
    <w:rsid w:val="00BB2581"/>
    <w:rsid w:val="00BB6DD2"/>
    <w:rsid w:val="00BC290D"/>
    <w:rsid w:val="00BC31E6"/>
    <w:rsid w:val="00BC6BCB"/>
    <w:rsid w:val="00BD0D51"/>
    <w:rsid w:val="00BD19C1"/>
    <w:rsid w:val="00BE0117"/>
    <w:rsid w:val="00BE4F8A"/>
    <w:rsid w:val="00BE59D7"/>
    <w:rsid w:val="00BF04B6"/>
    <w:rsid w:val="00BF12DD"/>
    <w:rsid w:val="00BF1EEF"/>
    <w:rsid w:val="00BF252D"/>
    <w:rsid w:val="00BF2BE3"/>
    <w:rsid w:val="00BF5032"/>
    <w:rsid w:val="00C02D49"/>
    <w:rsid w:val="00C11BE1"/>
    <w:rsid w:val="00C16FF4"/>
    <w:rsid w:val="00C207F4"/>
    <w:rsid w:val="00C21435"/>
    <w:rsid w:val="00C22045"/>
    <w:rsid w:val="00C223AE"/>
    <w:rsid w:val="00C22669"/>
    <w:rsid w:val="00C22E81"/>
    <w:rsid w:val="00C23652"/>
    <w:rsid w:val="00C23ED4"/>
    <w:rsid w:val="00C25B98"/>
    <w:rsid w:val="00C26AFC"/>
    <w:rsid w:val="00C31187"/>
    <w:rsid w:val="00C334AD"/>
    <w:rsid w:val="00C3393D"/>
    <w:rsid w:val="00C37951"/>
    <w:rsid w:val="00C401AD"/>
    <w:rsid w:val="00C407A7"/>
    <w:rsid w:val="00C425C0"/>
    <w:rsid w:val="00C435BE"/>
    <w:rsid w:val="00C54273"/>
    <w:rsid w:val="00C54C43"/>
    <w:rsid w:val="00C54E48"/>
    <w:rsid w:val="00C56C7E"/>
    <w:rsid w:val="00C56E35"/>
    <w:rsid w:val="00C5762E"/>
    <w:rsid w:val="00C57CDB"/>
    <w:rsid w:val="00C61E57"/>
    <w:rsid w:val="00C62257"/>
    <w:rsid w:val="00C64187"/>
    <w:rsid w:val="00C64A67"/>
    <w:rsid w:val="00C650A6"/>
    <w:rsid w:val="00C66775"/>
    <w:rsid w:val="00C74745"/>
    <w:rsid w:val="00C750F4"/>
    <w:rsid w:val="00C754A1"/>
    <w:rsid w:val="00C839A4"/>
    <w:rsid w:val="00C85FE3"/>
    <w:rsid w:val="00C86075"/>
    <w:rsid w:val="00C901B3"/>
    <w:rsid w:val="00CA081C"/>
    <w:rsid w:val="00CA41EB"/>
    <w:rsid w:val="00CA4CC2"/>
    <w:rsid w:val="00CA5891"/>
    <w:rsid w:val="00CA7E2B"/>
    <w:rsid w:val="00CB092D"/>
    <w:rsid w:val="00CB1B96"/>
    <w:rsid w:val="00CB2BCB"/>
    <w:rsid w:val="00CB45EE"/>
    <w:rsid w:val="00CB7F3C"/>
    <w:rsid w:val="00CC1BF7"/>
    <w:rsid w:val="00CC32F9"/>
    <w:rsid w:val="00CC5C6A"/>
    <w:rsid w:val="00CD01E1"/>
    <w:rsid w:val="00CD0888"/>
    <w:rsid w:val="00CD3F6D"/>
    <w:rsid w:val="00CE0C29"/>
    <w:rsid w:val="00CE1DC2"/>
    <w:rsid w:val="00CF02F0"/>
    <w:rsid w:val="00CF238F"/>
    <w:rsid w:val="00CF2DB4"/>
    <w:rsid w:val="00D0102B"/>
    <w:rsid w:val="00D035FB"/>
    <w:rsid w:val="00D06620"/>
    <w:rsid w:val="00D071ED"/>
    <w:rsid w:val="00D07AD2"/>
    <w:rsid w:val="00D1010E"/>
    <w:rsid w:val="00D11AF6"/>
    <w:rsid w:val="00D1439A"/>
    <w:rsid w:val="00D14BB6"/>
    <w:rsid w:val="00D229D9"/>
    <w:rsid w:val="00D23337"/>
    <w:rsid w:val="00D27C39"/>
    <w:rsid w:val="00D30B92"/>
    <w:rsid w:val="00D315CD"/>
    <w:rsid w:val="00D44D05"/>
    <w:rsid w:val="00D45F24"/>
    <w:rsid w:val="00D477A5"/>
    <w:rsid w:val="00D50333"/>
    <w:rsid w:val="00D5059D"/>
    <w:rsid w:val="00D506E8"/>
    <w:rsid w:val="00D5245E"/>
    <w:rsid w:val="00D536FA"/>
    <w:rsid w:val="00D55CEF"/>
    <w:rsid w:val="00D61BDB"/>
    <w:rsid w:val="00D62B6C"/>
    <w:rsid w:val="00D7074F"/>
    <w:rsid w:val="00D711B2"/>
    <w:rsid w:val="00D72E96"/>
    <w:rsid w:val="00D75733"/>
    <w:rsid w:val="00D759B5"/>
    <w:rsid w:val="00D7732C"/>
    <w:rsid w:val="00D80B54"/>
    <w:rsid w:val="00D82B21"/>
    <w:rsid w:val="00D84D5A"/>
    <w:rsid w:val="00D85CD0"/>
    <w:rsid w:val="00D94064"/>
    <w:rsid w:val="00D96D04"/>
    <w:rsid w:val="00D97CBB"/>
    <w:rsid w:val="00DA4BDF"/>
    <w:rsid w:val="00DA7FA8"/>
    <w:rsid w:val="00DB1C6B"/>
    <w:rsid w:val="00DB36DD"/>
    <w:rsid w:val="00DC1C7C"/>
    <w:rsid w:val="00DC2273"/>
    <w:rsid w:val="00DC2624"/>
    <w:rsid w:val="00DC3D6A"/>
    <w:rsid w:val="00DD0BB2"/>
    <w:rsid w:val="00DD3A7D"/>
    <w:rsid w:val="00DE044E"/>
    <w:rsid w:val="00DE1244"/>
    <w:rsid w:val="00DE3583"/>
    <w:rsid w:val="00DE3AE6"/>
    <w:rsid w:val="00DE5615"/>
    <w:rsid w:val="00DE5837"/>
    <w:rsid w:val="00DE5DBE"/>
    <w:rsid w:val="00DF391C"/>
    <w:rsid w:val="00DF4408"/>
    <w:rsid w:val="00DF4B02"/>
    <w:rsid w:val="00DF691C"/>
    <w:rsid w:val="00DF73C4"/>
    <w:rsid w:val="00E0067B"/>
    <w:rsid w:val="00E00FCD"/>
    <w:rsid w:val="00E022DF"/>
    <w:rsid w:val="00E031B8"/>
    <w:rsid w:val="00E03C81"/>
    <w:rsid w:val="00E04719"/>
    <w:rsid w:val="00E12435"/>
    <w:rsid w:val="00E13085"/>
    <w:rsid w:val="00E145E4"/>
    <w:rsid w:val="00E214C5"/>
    <w:rsid w:val="00E22EAF"/>
    <w:rsid w:val="00E30348"/>
    <w:rsid w:val="00E3183E"/>
    <w:rsid w:val="00E31C41"/>
    <w:rsid w:val="00E32CDF"/>
    <w:rsid w:val="00E34554"/>
    <w:rsid w:val="00E40FDC"/>
    <w:rsid w:val="00E44AEC"/>
    <w:rsid w:val="00E502FC"/>
    <w:rsid w:val="00E5265B"/>
    <w:rsid w:val="00E54913"/>
    <w:rsid w:val="00E613BD"/>
    <w:rsid w:val="00E619D3"/>
    <w:rsid w:val="00E62AA7"/>
    <w:rsid w:val="00E62DC6"/>
    <w:rsid w:val="00E6628E"/>
    <w:rsid w:val="00E66DF3"/>
    <w:rsid w:val="00E70957"/>
    <w:rsid w:val="00E72B7E"/>
    <w:rsid w:val="00E73446"/>
    <w:rsid w:val="00E80D09"/>
    <w:rsid w:val="00E840DD"/>
    <w:rsid w:val="00E848F3"/>
    <w:rsid w:val="00E85C59"/>
    <w:rsid w:val="00E85C5F"/>
    <w:rsid w:val="00E875D9"/>
    <w:rsid w:val="00E9043E"/>
    <w:rsid w:val="00E9497A"/>
    <w:rsid w:val="00E94C2A"/>
    <w:rsid w:val="00E96FE4"/>
    <w:rsid w:val="00E976D6"/>
    <w:rsid w:val="00E97F15"/>
    <w:rsid w:val="00EA0167"/>
    <w:rsid w:val="00EA12F5"/>
    <w:rsid w:val="00EA3ACB"/>
    <w:rsid w:val="00EB0316"/>
    <w:rsid w:val="00EB5739"/>
    <w:rsid w:val="00EB7711"/>
    <w:rsid w:val="00EC016F"/>
    <w:rsid w:val="00EC5DEE"/>
    <w:rsid w:val="00ED33AC"/>
    <w:rsid w:val="00ED4CBE"/>
    <w:rsid w:val="00ED5A23"/>
    <w:rsid w:val="00ED7EA0"/>
    <w:rsid w:val="00EE0CA5"/>
    <w:rsid w:val="00EE0E3E"/>
    <w:rsid w:val="00EE2E32"/>
    <w:rsid w:val="00EE5C4A"/>
    <w:rsid w:val="00EF6EC0"/>
    <w:rsid w:val="00F026BC"/>
    <w:rsid w:val="00F02A99"/>
    <w:rsid w:val="00F02CF3"/>
    <w:rsid w:val="00F0549C"/>
    <w:rsid w:val="00F07864"/>
    <w:rsid w:val="00F079E2"/>
    <w:rsid w:val="00F13869"/>
    <w:rsid w:val="00F1402A"/>
    <w:rsid w:val="00F16495"/>
    <w:rsid w:val="00F17813"/>
    <w:rsid w:val="00F23063"/>
    <w:rsid w:val="00F23B4F"/>
    <w:rsid w:val="00F277F3"/>
    <w:rsid w:val="00F3258D"/>
    <w:rsid w:val="00F36076"/>
    <w:rsid w:val="00F4189E"/>
    <w:rsid w:val="00F439E6"/>
    <w:rsid w:val="00F451B6"/>
    <w:rsid w:val="00F50832"/>
    <w:rsid w:val="00F52855"/>
    <w:rsid w:val="00F5571D"/>
    <w:rsid w:val="00F615A0"/>
    <w:rsid w:val="00F6193F"/>
    <w:rsid w:val="00F61F16"/>
    <w:rsid w:val="00F63C00"/>
    <w:rsid w:val="00F64061"/>
    <w:rsid w:val="00F66F50"/>
    <w:rsid w:val="00F67BB6"/>
    <w:rsid w:val="00F70FED"/>
    <w:rsid w:val="00F718B4"/>
    <w:rsid w:val="00F756A4"/>
    <w:rsid w:val="00F80752"/>
    <w:rsid w:val="00F83F4A"/>
    <w:rsid w:val="00F85DC2"/>
    <w:rsid w:val="00F85EDD"/>
    <w:rsid w:val="00F86C3E"/>
    <w:rsid w:val="00F91ED7"/>
    <w:rsid w:val="00F94B2B"/>
    <w:rsid w:val="00FA16BE"/>
    <w:rsid w:val="00FA756F"/>
    <w:rsid w:val="00FA78A1"/>
    <w:rsid w:val="00FB1F51"/>
    <w:rsid w:val="00FB3460"/>
    <w:rsid w:val="00FB4CE7"/>
    <w:rsid w:val="00FB5381"/>
    <w:rsid w:val="00FC0E18"/>
    <w:rsid w:val="00FC679A"/>
    <w:rsid w:val="00FC72C5"/>
    <w:rsid w:val="00FD08E2"/>
    <w:rsid w:val="00FD10DC"/>
    <w:rsid w:val="00FD7501"/>
    <w:rsid w:val="00FE2063"/>
    <w:rsid w:val="00FE5E07"/>
    <w:rsid w:val="00FF2983"/>
    <w:rsid w:val="00FF303B"/>
    <w:rsid w:val="00FF30F3"/>
    <w:rsid w:val="00FF7E19"/>
    <w:rsid w:val="15FC1989"/>
    <w:rsid w:val="193B7706"/>
    <w:rsid w:val="26414570"/>
    <w:rsid w:val="4BB43869"/>
    <w:rsid w:val="4D2F3D14"/>
    <w:rsid w:val="6AE0155C"/>
    <w:rsid w:val="78E609F1"/>
    <w:rsid w:val="7DE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452</Words>
  <Characters>463</Characters>
  <Lines>0</Lines>
  <Paragraphs>0</Paragraphs>
  <TotalTime>26</TotalTime>
  <ScaleCrop>false</ScaleCrop>
  <LinksUpToDate>false</LinksUpToDate>
  <CharactersWithSpaces>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2022-06-17T04:47:00Z</dcterms:created>
  <dc:creator>教育局</dc:creator>
  <cp:lastModifiedBy>Administrator</cp:lastModifiedBy>
  <cp:lastPrinted>2024-06-26T04:32:39Z</cp:lastPrinted>
  <dcterms:modified xsi:type="dcterms:W3CDTF">2024-06-26T04:35:41Z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B6DF1D5666AD41259E6AEB1440D625BE_12</vt:lpwstr>
  </property>
</Properties>
</file>