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8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方正小标宋简体" w:hAnsi="华文中宋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ascii="方正小标宋简体" w:hAnsi="华文中宋" w:eastAsia="方正小标宋简体" w:cs="华文中宋"/>
          <w:sz w:val="36"/>
          <w:szCs w:val="36"/>
        </w:rPr>
        <w:t>—</w:t>
      </w:r>
      <w:r>
        <w:rPr>
          <w:rFonts w:ascii="方正小标宋简体" w:hAnsi="华文中宋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学年度中心城区片龙湖区户籍小学毕业生对口直升安排表</w:t>
      </w:r>
    </w:p>
    <w:p>
      <w:pPr>
        <w:jc w:val="center"/>
        <w:rPr>
          <w:rFonts w:ascii="方正仿宋简体" w:hAnsi="华文中宋" w:eastAsia="方正仿宋简体"/>
          <w:sz w:val="32"/>
          <w:szCs w:val="32"/>
        </w:rPr>
      </w:pPr>
      <w:r>
        <w:rPr>
          <w:rFonts w:hint="eastAsia" w:ascii="方正仿宋简体" w:hAnsi="华文中宋" w:eastAsia="方正仿宋简体" w:cs="方正仿宋简体"/>
          <w:sz w:val="32"/>
          <w:szCs w:val="32"/>
        </w:rPr>
        <w:t>（第一顺位适用）</w:t>
      </w:r>
    </w:p>
    <w:p/>
    <w:tbl>
      <w:tblPr>
        <w:tblStyle w:val="3"/>
        <w:tblpPr w:leftFromText="180" w:rightFromText="180" w:vertAnchor="text" w:horzAnchor="margin" w:tblpXSpec="center" w:tblpY="2"/>
        <w:tblW w:w="8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69"/>
        <w:gridCol w:w="6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634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招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生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范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金中华侨试验区学校</w:t>
            </w:r>
          </w:p>
        </w:tc>
        <w:tc>
          <w:tcPr>
            <w:tcW w:w="634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金中华侨试验区学校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 w:colFirst="2" w:colLast="2"/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汕头市华侨试验区金湾学校</w:t>
            </w:r>
          </w:p>
        </w:tc>
        <w:tc>
          <w:tcPr>
            <w:tcW w:w="6348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汕头市华侨试验区金湾学校、永安小学、内充公小学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林百欣中学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（金晖校区）</w:t>
            </w:r>
          </w:p>
        </w:tc>
        <w:tc>
          <w:tcPr>
            <w:tcW w:w="6348" w:type="dxa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林百欣中学附属小学、金珠小学、金晖小学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锦泰小学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广二师龙湖附中</w:t>
            </w:r>
          </w:p>
        </w:tc>
        <w:tc>
          <w:tcPr>
            <w:tcW w:w="6348" w:type="dxa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龙湖小学、金涛小学、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锦泰小学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世贸实验学校</w:t>
            </w:r>
          </w:p>
        </w:tc>
        <w:tc>
          <w:tcPr>
            <w:tcW w:w="634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世贸实验学校、朝阳小学、丹霞小学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丰华学校</w:t>
            </w:r>
          </w:p>
        </w:tc>
        <w:tc>
          <w:tcPr>
            <w:tcW w:w="634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丰华学校、金阳小学、绿茵小学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翠英中学</w:t>
            </w:r>
          </w:p>
        </w:tc>
        <w:tc>
          <w:tcPr>
            <w:tcW w:w="634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陈厝合小学（金和、南和、东和、佳和、东新居委户籍）、丽日小学（户籍属珠江路以北）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新津中学</w:t>
            </w:r>
          </w:p>
        </w:tc>
        <w:tc>
          <w:tcPr>
            <w:tcW w:w="634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辛厝寮小学、周厝</w:t>
            </w:r>
            <w:r>
              <w:rPr>
                <w:rFonts w:hint="eastAsia" w:cs="宋体"/>
                <w:sz w:val="24"/>
                <w:szCs w:val="24"/>
              </w:rPr>
              <w:t>塭</w:t>
            </w:r>
            <w:r>
              <w:rPr>
                <w:rFonts w:hint="eastAsia" w:eastAsia="仿宋_GB2312" w:cs="仿宋_GB2312"/>
                <w:sz w:val="24"/>
                <w:szCs w:val="24"/>
              </w:rPr>
              <w:t>小学、陈厝合小学（南碧埠居委户籍）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蓝田中学</w:t>
            </w:r>
          </w:p>
        </w:tc>
        <w:tc>
          <w:tcPr>
            <w:tcW w:w="634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珠池小学、广兴小学、丽日小学（户籍属珠江路以南）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香阳学校</w:t>
            </w:r>
          </w:p>
        </w:tc>
        <w:tc>
          <w:tcPr>
            <w:tcW w:w="634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香阳学校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林百欣中学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龙祥学校</w:t>
            </w:r>
          </w:p>
        </w:tc>
        <w:tc>
          <w:tcPr>
            <w:tcW w:w="6348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夏桂埔小学、大悦小学</w:t>
            </w:r>
          </w:p>
        </w:tc>
      </w:tr>
    </w:tbl>
    <w:p>
      <w:pPr>
        <w:rPr>
          <w:b/>
          <w:bCs/>
        </w:rPr>
      </w:pPr>
      <w:r>
        <w:rPr>
          <w:rFonts w:hint="eastAsia" w:cs="宋体"/>
          <w:b/>
          <w:bCs/>
        </w:rPr>
        <w:t>备注：在以上小学就读的龙湖区户籍毕业生对口直升到对应初中。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MGJmNDU5N2NmYzA1MDE2MjkzMzcyODAyNzhiYWUifQ=="/>
  </w:docVars>
  <w:rsids>
    <w:rsidRoot w:val="00800DE1"/>
    <w:rsid w:val="00003CB1"/>
    <w:rsid w:val="000052DF"/>
    <w:rsid w:val="00005907"/>
    <w:rsid w:val="0000680B"/>
    <w:rsid w:val="00010A17"/>
    <w:rsid w:val="0001289F"/>
    <w:rsid w:val="000204EE"/>
    <w:rsid w:val="00020FD0"/>
    <w:rsid w:val="000210E4"/>
    <w:rsid w:val="00023DF8"/>
    <w:rsid w:val="00033435"/>
    <w:rsid w:val="00034DA1"/>
    <w:rsid w:val="0003534C"/>
    <w:rsid w:val="00040C27"/>
    <w:rsid w:val="000422CA"/>
    <w:rsid w:val="000423D5"/>
    <w:rsid w:val="00045903"/>
    <w:rsid w:val="000461DF"/>
    <w:rsid w:val="00046DA7"/>
    <w:rsid w:val="00050530"/>
    <w:rsid w:val="00051464"/>
    <w:rsid w:val="0005151C"/>
    <w:rsid w:val="00057685"/>
    <w:rsid w:val="0005780E"/>
    <w:rsid w:val="000578E1"/>
    <w:rsid w:val="00060957"/>
    <w:rsid w:val="000632E9"/>
    <w:rsid w:val="00063C04"/>
    <w:rsid w:val="0007404C"/>
    <w:rsid w:val="00074F64"/>
    <w:rsid w:val="0008555B"/>
    <w:rsid w:val="0009032D"/>
    <w:rsid w:val="000A006F"/>
    <w:rsid w:val="000A5203"/>
    <w:rsid w:val="000A6821"/>
    <w:rsid w:val="000B0913"/>
    <w:rsid w:val="000B1077"/>
    <w:rsid w:val="000B1D83"/>
    <w:rsid w:val="000B45B1"/>
    <w:rsid w:val="000C05BD"/>
    <w:rsid w:val="000C0A82"/>
    <w:rsid w:val="000C1BD8"/>
    <w:rsid w:val="000C4184"/>
    <w:rsid w:val="000C5B00"/>
    <w:rsid w:val="000C5EE2"/>
    <w:rsid w:val="000C724E"/>
    <w:rsid w:val="000C7C22"/>
    <w:rsid w:val="000D7F3F"/>
    <w:rsid w:val="000E0CF1"/>
    <w:rsid w:val="000E3A14"/>
    <w:rsid w:val="000E5F65"/>
    <w:rsid w:val="000E64B0"/>
    <w:rsid w:val="000F0528"/>
    <w:rsid w:val="000F46C1"/>
    <w:rsid w:val="000F4737"/>
    <w:rsid w:val="000F4C42"/>
    <w:rsid w:val="000F6EBC"/>
    <w:rsid w:val="00100F56"/>
    <w:rsid w:val="00101026"/>
    <w:rsid w:val="00103626"/>
    <w:rsid w:val="00106DD4"/>
    <w:rsid w:val="0011303A"/>
    <w:rsid w:val="00116227"/>
    <w:rsid w:val="00116F7C"/>
    <w:rsid w:val="00122459"/>
    <w:rsid w:val="00123EC9"/>
    <w:rsid w:val="0012696B"/>
    <w:rsid w:val="00126E35"/>
    <w:rsid w:val="00130D42"/>
    <w:rsid w:val="00133776"/>
    <w:rsid w:val="00145022"/>
    <w:rsid w:val="00145559"/>
    <w:rsid w:val="00156B79"/>
    <w:rsid w:val="00157876"/>
    <w:rsid w:val="0016134E"/>
    <w:rsid w:val="00162947"/>
    <w:rsid w:val="001646F1"/>
    <w:rsid w:val="00165954"/>
    <w:rsid w:val="00166509"/>
    <w:rsid w:val="001733E3"/>
    <w:rsid w:val="00180613"/>
    <w:rsid w:val="0019177B"/>
    <w:rsid w:val="0019276E"/>
    <w:rsid w:val="00194659"/>
    <w:rsid w:val="00194B5B"/>
    <w:rsid w:val="001951EF"/>
    <w:rsid w:val="0019544E"/>
    <w:rsid w:val="001958A3"/>
    <w:rsid w:val="0019733B"/>
    <w:rsid w:val="001A0638"/>
    <w:rsid w:val="001A1CEF"/>
    <w:rsid w:val="001A20D0"/>
    <w:rsid w:val="001A4121"/>
    <w:rsid w:val="001A5A6E"/>
    <w:rsid w:val="001A78F5"/>
    <w:rsid w:val="001B3AE7"/>
    <w:rsid w:val="001B436D"/>
    <w:rsid w:val="001B6391"/>
    <w:rsid w:val="001B76BE"/>
    <w:rsid w:val="001C04E0"/>
    <w:rsid w:val="001C3349"/>
    <w:rsid w:val="001C3396"/>
    <w:rsid w:val="001C40A2"/>
    <w:rsid w:val="001C4B35"/>
    <w:rsid w:val="001C61DB"/>
    <w:rsid w:val="001D15E7"/>
    <w:rsid w:val="001D337F"/>
    <w:rsid w:val="001D52B7"/>
    <w:rsid w:val="001E3071"/>
    <w:rsid w:val="001E48A5"/>
    <w:rsid w:val="001E593A"/>
    <w:rsid w:val="001E666C"/>
    <w:rsid w:val="001E7F21"/>
    <w:rsid w:val="001F0766"/>
    <w:rsid w:val="001F6D83"/>
    <w:rsid w:val="0020061A"/>
    <w:rsid w:val="00203429"/>
    <w:rsid w:val="00204403"/>
    <w:rsid w:val="00205478"/>
    <w:rsid w:val="00206D16"/>
    <w:rsid w:val="0021132B"/>
    <w:rsid w:val="002125CA"/>
    <w:rsid w:val="00212E84"/>
    <w:rsid w:val="00216B04"/>
    <w:rsid w:val="00220346"/>
    <w:rsid w:val="00220BC7"/>
    <w:rsid w:val="00221BB0"/>
    <w:rsid w:val="00222156"/>
    <w:rsid w:val="0023373C"/>
    <w:rsid w:val="00235F96"/>
    <w:rsid w:val="00237949"/>
    <w:rsid w:val="002446C3"/>
    <w:rsid w:val="00244E26"/>
    <w:rsid w:val="00245DB1"/>
    <w:rsid w:val="00246537"/>
    <w:rsid w:val="002575F9"/>
    <w:rsid w:val="00260245"/>
    <w:rsid w:val="00260AA0"/>
    <w:rsid w:val="00262AC7"/>
    <w:rsid w:val="00264464"/>
    <w:rsid w:val="00264734"/>
    <w:rsid w:val="00264E92"/>
    <w:rsid w:val="00266DDA"/>
    <w:rsid w:val="0026720B"/>
    <w:rsid w:val="0026726B"/>
    <w:rsid w:val="002736AF"/>
    <w:rsid w:val="0027626D"/>
    <w:rsid w:val="00277574"/>
    <w:rsid w:val="00281792"/>
    <w:rsid w:val="00282E08"/>
    <w:rsid w:val="002901CD"/>
    <w:rsid w:val="0029128C"/>
    <w:rsid w:val="00291D76"/>
    <w:rsid w:val="002B1FE3"/>
    <w:rsid w:val="002B2CE7"/>
    <w:rsid w:val="002B2F79"/>
    <w:rsid w:val="002C269D"/>
    <w:rsid w:val="002C46E9"/>
    <w:rsid w:val="002C5505"/>
    <w:rsid w:val="002C5760"/>
    <w:rsid w:val="002C7331"/>
    <w:rsid w:val="002D13AE"/>
    <w:rsid w:val="002D2340"/>
    <w:rsid w:val="002D68C8"/>
    <w:rsid w:val="002D7257"/>
    <w:rsid w:val="002E030F"/>
    <w:rsid w:val="002E1A7B"/>
    <w:rsid w:val="002E5615"/>
    <w:rsid w:val="002F2D0E"/>
    <w:rsid w:val="002F63DC"/>
    <w:rsid w:val="003018BE"/>
    <w:rsid w:val="00304D91"/>
    <w:rsid w:val="0030523D"/>
    <w:rsid w:val="00306CE9"/>
    <w:rsid w:val="003147D8"/>
    <w:rsid w:val="00315188"/>
    <w:rsid w:val="00316173"/>
    <w:rsid w:val="003163D5"/>
    <w:rsid w:val="00316591"/>
    <w:rsid w:val="00320090"/>
    <w:rsid w:val="00320BEF"/>
    <w:rsid w:val="00321114"/>
    <w:rsid w:val="00322815"/>
    <w:rsid w:val="0032612A"/>
    <w:rsid w:val="00326193"/>
    <w:rsid w:val="00330DBE"/>
    <w:rsid w:val="00332FC2"/>
    <w:rsid w:val="00340227"/>
    <w:rsid w:val="0034451D"/>
    <w:rsid w:val="00347920"/>
    <w:rsid w:val="00357A37"/>
    <w:rsid w:val="0036365B"/>
    <w:rsid w:val="003646E0"/>
    <w:rsid w:val="0036631A"/>
    <w:rsid w:val="00366468"/>
    <w:rsid w:val="00371DFD"/>
    <w:rsid w:val="003720F7"/>
    <w:rsid w:val="00375B0E"/>
    <w:rsid w:val="00377639"/>
    <w:rsid w:val="003806AB"/>
    <w:rsid w:val="00382AB8"/>
    <w:rsid w:val="003837B5"/>
    <w:rsid w:val="00384171"/>
    <w:rsid w:val="00390231"/>
    <w:rsid w:val="00390464"/>
    <w:rsid w:val="00390693"/>
    <w:rsid w:val="00391135"/>
    <w:rsid w:val="00391D0D"/>
    <w:rsid w:val="00394BA4"/>
    <w:rsid w:val="00396A6E"/>
    <w:rsid w:val="003A0D3B"/>
    <w:rsid w:val="003A1945"/>
    <w:rsid w:val="003A3B81"/>
    <w:rsid w:val="003A3F3D"/>
    <w:rsid w:val="003A44CA"/>
    <w:rsid w:val="003B01D7"/>
    <w:rsid w:val="003B0B90"/>
    <w:rsid w:val="003B3C33"/>
    <w:rsid w:val="003B76ED"/>
    <w:rsid w:val="003C11BF"/>
    <w:rsid w:val="003D2576"/>
    <w:rsid w:val="003D6941"/>
    <w:rsid w:val="003E0132"/>
    <w:rsid w:val="003E31BC"/>
    <w:rsid w:val="003E3836"/>
    <w:rsid w:val="003E7F75"/>
    <w:rsid w:val="003F080A"/>
    <w:rsid w:val="004033C9"/>
    <w:rsid w:val="004035FB"/>
    <w:rsid w:val="00404543"/>
    <w:rsid w:val="00407B42"/>
    <w:rsid w:val="00407EB3"/>
    <w:rsid w:val="004125FE"/>
    <w:rsid w:val="00412F92"/>
    <w:rsid w:val="00417D6A"/>
    <w:rsid w:val="00423070"/>
    <w:rsid w:val="0042447C"/>
    <w:rsid w:val="004256AA"/>
    <w:rsid w:val="00425A21"/>
    <w:rsid w:val="00425E99"/>
    <w:rsid w:val="004276A3"/>
    <w:rsid w:val="004313DA"/>
    <w:rsid w:val="004324D3"/>
    <w:rsid w:val="00432AF6"/>
    <w:rsid w:val="0043473A"/>
    <w:rsid w:val="00434E7D"/>
    <w:rsid w:val="004362F2"/>
    <w:rsid w:val="00437C8A"/>
    <w:rsid w:val="00443F93"/>
    <w:rsid w:val="00464CD7"/>
    <w:rsid w:val="00466021"/>
    <w:rsid w:val="004667EA"/>
    <w:rsid w:val="00482197"/>
    <w:rsid w:val="004872F3"/>
    <w:rsid w:val="00493068"/>
    <w:rsid w:val="00493688"/>
    <w:rsid w:val="00496401"/>
    <w:rsid w:val="00496A04"/>
    <w:rsid w:val="00497F61"/>
    <w:rsid w:val="004A382D"/>
    <w:rsid w:val="004A60DE"/>
    <w:rsid w:val="004B1D40"/>
    <w:rsid w:val="004B23C1"/>
    <w:rsid w:val="004B330A"/>
    <w:rsid w:val="004B3D3D"/>
    <w:rsid w:val="004B4329"/>
    <w:rsid w:val="004B6FE4"/>
    <w:rsid w:val="004B7198"/>
    <w:rsid w:val="004B79A0"/>
    <w:rsid w:val="004C5A74"/>
    <w:rsid w:val="004D7E10"/>
    <w:rsid w:val="004E173E"/>
    <w:rsid w:val="004E3220"/>
    <w:rsid w:val="004E4AB5"/>
    <w:rsid w:val="004E7ACB"/>
    <w:rsid w:val="004F04BE"/>
    <w:rsid w:val="004F6516"/>
    <w:rsid w:val="004F696C"/>
    <w:rsid w:val="00500F2C"/>
    <w:rsid w:val="00503168"/>
    <w:rsid w:val="00505A0D"/>
    <w:rsid w:val="00506825"/>
    <w:rsid w:val="005072FF"/>
    <w:rsid w:val="005079B1"/>
    <w:rsid w:val="00512550"/>
    <w:rsid w:val="00514F30"/>
    <w:rsid w:val="005153EB"/>
    <w:rsid w:val="005161CB"/>
    <w:rsid w:val="00517A2A"/>
    <w:rsid w:val="00520656"/>
    <w:rsid w:val="00523145"/>
    <w:rsid w:val="00525CE9"/>
    <w:rsid w:val="00527056"/>
    <w:rsid w:val="00531C8E"/>
    <w:rsid w:val="00532786"/>
    <w:rsid w:val="00534107"/>
    <w:rsid w:val="005376CD"/>
    <w:rsid w:val="005423A7"/>
    <w:rsid w:val="005427BF"/>
    <w:rsid w:val="005505DB"/>
    <w:rsid w:val="00550AF2"/>
    <w:rsid w:val="00553B3F"/>
    <w:rsid w:val="00556160"/>
    <w:rsid w:val="00556DF2"/>
    <w:rsid w:val="00560ED8"/>
    <w:rsid w:val="005646E6"/>
    <w:rsid w:val="00565E5C"/>
    <w:rsid w:val="0057038F"/>
    <w:rsid w:val="00571160"/>
    <w:rsid w:val="00574468"/>
    <w:rsid w:val="00574CAF"/>
    <w:rsid w:val="005755BA"/>
    <w:rsid w:val="00575FB4"/>
    <w:rsid w:val="00576134"/>
    <w:rsid w:val="005813E2"/>
    <w:rsid w:val="0058355A"/>
    <w:rsid w:val="00585CE3"/>
    <w:rsid w:val="00586BEE"/>
    <w:rsid w:val="00592454"/>
    <w:rsid w:val="005957BF"/>
    <w:rsid w:val="00597C9E"/>
    <w:rsid w:val="005A0319"/>
    <w:rsid w:val="005A0967"/>
    <w:rsid w:val="005A249B"/>
    <w:rsid w:val="005A4478"/>
    <w:rsid w:val="005A464E"/>
    <w:rsid w:val="005A4803"/>
    <w:rsid w:val="005A69F9"/>
    <w:rsid w:val="005B391D"/>
    <w:rsid w:val="005B4E0D"/>
    <w:rsid w:val="005B51A7"/>
    <w:rsid w:val="005C184F"/>
    <w:rsid w:val="005C6BBB"/>
    <w:rsid w:val="005C7651"/>
    <w:rsid w:val="005D0B91"/>
    <w:rsid w:val="005D3B5E"/>
    <w:rsid w:val="005E207D"/>
    <w:rsid w:val="005E35BD"/>
    <w:rsid w:val="005E4812"/>
    <w:rsid w:val="005F00B7"/>
    <w:rsid w:val="005F2505"/>
    <w:rsid w:val="00601D2C"/>
    <w:rsid w:val="0060374E"/>
    <w:rsid w:val="00604EAE"/>
    <w:rsid w:val="0060636E"/>
    <w:rsid w:val="00606F9D"/>
    <w:rsid w:val="00606FF0"/>
    <w:rsid w:val="0061027E"/>
    <w:rsid w:val="00610D56"/>
    <w:rsid w:val="00611932"/>
    <w:rsid w:val="006151F2"/>
    <w:rsid w:val="00616767"/>
    <w:rsid w:val="006216D8"/>
    <w:rsid w:val="00625450"/>
    <w:rsid w:val="00627373"/>
    <w:rsid w:val="006302C0"/>
    <w:rsid w:val="00632143"/>
    <w:rsid w:val="00632DE8"/>
    <w:rsid w:val="00634C73"/>
    <w:rsid w:val="0064024F"/>
    <w:rsid w:val="006437F5"/>
    <w:rsid w:val="00646AA8"/>
    <w:rsid w:val="00646FB5"/>
    <w:rsid w:val="006548BB"/>
    <w:rsid w:val="00657D0A"/>
    <w:rsid w:val="00672352"/>
    <w:rsid w:val="00675B23"/>
    <w:rsid w:val="006864E1"/>
    <w:rsid w:val="0068753F"/>
    <w:rsid w:val="0069031B"/>
    <w:rsid w:val="00693F84"/>
    <w:rsid w:val="0069410A"/>
    <w:rsid w:val="00694C7A"/>
    <w:rsid w:val="00697F72"/>
    <w:rsid w:val="006A0870"/>
    <w:rsid w:val="006A0C9C"/>
    <w:rsid w:val="006A0FA4"/>
    <w:rsid w:val="006A152E"/>
    <w:rsid w:val="006A60D2"/>
    <w:rsid w:val="006A7FA3"/>
    <w:rsid w:val="006B47A9"/>
    <w:rsid w:val="006B7DD8"/>
    <w:rsid w:val="006C4C81"/>
    <w:rsid w:val="006C4D58"/>
    <w:rsid w:val="006C563E"/>
    <w:rsid w:val="006C7BBB"/>
    <w:rsid w:val="006D3890"/>
    <w:rsid w:val="006D543E"/>
    <w:rsid w:val="006D68D6"/>
    <w:rsid w:val="006E10AD"/>
    <w:rsid w:val="006E1B3D"/>
    <w:rsid w:val="006E22FA"/>
    <w:rsid w:val="006E3C27"/>
    <w:rsid w:val="006E5DD1"/>
    <w:rsid w:val="006E63F4"/>
    <w:rsid w:val="007004FD"/>
    <w:rsid w:val="00706FE6"/>
    <w:rsid w:val="00707173"/>
    <w:rsid w:val="0070723A"/>
    <w:rsid w:val="00707674"/>
    <w:rsid w:val="00711E7D"/>
    <w:rsid w:val="00713B85"/>
    <w:rsid w:val="0071700B"/>
    <w:rsid w:val="00721809"/>
    <w:rsid w:val="00721C70"/>
    <w:rsid w:val="0072314C"/>
    <w:rsid w:val="00723642"/>
    <w:rsid w:val="00725036"/>
    <w:rsid w:val="0072535A"/>
    <w:rsid w:val="007267F3"/>
    <w:rsid w:val="00737C67"/>
    <w:rsid w:val="0074078D"/>
    <w:rsid w:val="00743C08"/>
    <w:rsid w:val="007452D5"/>
    <w:rsid w:val="00747BF6"/>
    <w:rsid w:val="00751036"/>
    <w:rsid w:val="00751CFA"/>
    <w:rsid w:val="00752000"/>
    <w:rsid w:val="00767B16"/>
    <w:rsid w:val="0077072F"/>
    <w:rsid w:val="00770D36"/>
    <w:rsid w:val="0078153D"/>
    <w:rsid w:val="00784443"/>
    <w:rsid w:val="0078487E"/>
    <w:rsid w:val="0078706F"/>
    <w:rsid w:val="0078730A"/>
    <w:rsid w:val="00792125"/>
    <w:rsid w:val="007930D3"/>
    <w:rsid w:val="00795E98"/>
    <w:rsid w:val="007967E5"/>
    <w:rsid w:val="00797F83"/>
    <w:rsid w:val="007A0FEA"/>
    <w:rsid w:val="007A2645"/>
    <w:rsid w:val="007A28BE"/>
    <w:rsid w:val="007A4718"/>
    <w:rsid w:val="007A4B50"/>
    <w:rsid w:val="007A691C"/>
    <w:rsid w:val="007A7F61"/>
    <w:rsid w:val="007B085F"/>
    <w:rsid w:val="007B1A87"/>
    <w:rsid w:val="007B571C"/>
    <w:rsid w:val="007B69EB"/>
    <w:rsid w:val="007B7835"/>
    <w:rsid w:val="007C2431"/>
    <w:rsid w:val="007D220D"/>
    <w:rsid w:val="007D6D52"/>
    <w:rsid w:val="007E1383"/>
    <w:rsid w:val="007E3DD2"/>
    <w:rsid w:val="007E6C7A"/>
    <w:rsid w:val="007F2DF5"/>
    <w:rsid w:val="007F430C"/>
    <w:rsid w:val="00800DE1"/>
    <w:rsid w:val="00803FDC"/>
    <w:rsid w:val="00810250"/>
    <w:rsid w:val="00810952"/>
    <w:rsid w:val="0082127C"/>
    <w:rsid w:val="00821F5F"/>
    <w:rsid w:val="00821F65"/>
    <w:rsid w:val="0082227F"/>
    <w:rsid w:val="0082405D"/>
    <w:rsid w:val="0083263C"/>
    <w:rsid w:val="00836F1F"/>
    <w:rsid w:val="00840CCD"/>
    <w:rsid w:val="00840F11"/>
    <w:rsid w:val="00844F04"/>
    <w:rsid w:val="008506B9"/>
    <w:rsid w:val="00851519"/>
    <w:rsid w:val="00851B07"/>
    <w:rsid w:val="0085733E"/>
    <w:rsid w:val="00857A07"/>
    <w:rsid w:val="00860A76"/>
    <w:rsid w:val="00860FF8"/>
    <w:rsid w:val="008610F0"/>
    <w:rsid w:val="0087301B"/>
    <w:rsid w:val="00875C71"/>
    <w:rsid w:val="00875EF2"/>
    <w:rsid w:val="00876D3D"/>
    <w:rsid w:val="00876F30"/>
    <w:rsid w:val="00880218"/>
    <w:rsid w:val="00881843"/>
    <w:rsid w:val="00881D27"/>
    <w:rsid w:val="0088223C"/>
    <w:rsid w:val="00885482"/>
    <w:rsid w:val="00886003"/>
    <w:rsid w:val="0089121E"/>
    <w:rsid w:val="00893BE6"/>
    <w:rsid w:val="00895026"/>
    <w:rsid w:val="00895815"/>
    <w:rsid w:val="00895A01"/>
    <w:rsid w:val="00896986"/>
    <w:rsid w:val="008A4103"/>
    <w:rsid w:val="008A487D"/>
    <w:rsid w:val="008B08A0"/>
    <w:rsid w:val="008B0F1B"/>
    <w:rsid w:val="008B20CA"/>
    <w:rsid w:val="008B6906"/>
    <w:rsid w:val="008C02BE"/>
    <w:rsid w:val="008C14DC"/>
    <w:rsid w:val="008C19C4"/>
    <w:rsid w:val="008C6D08"/>
    <w:rsid w:val="008C7747"/>
    <w:rsid w:val="008D12E7"/>
    <w:rsid w:val="008D1C99"/>
    <w:rsid w:val="008D4EDC"/>
    <w:rsid w:val="008D663F"/>
    <w:rsid w:val="008E17C1"/>
    <w:rsid w:val="008E3728"/>
    <w:rsid w:val="008E4F34"/>
    <w:rsid w:val="008E5C38"/>
    <w:rsid w:val="008F1173"/>
    <w:rsid w:val="008F1E72"/>
    <w:rsid w:val="008F4277"/>
    <w:rsid w:val="008F475E"/>
    <w:rsid w:val="008F4F13"/>
    <w:rsid w:val="008F7DCD"/>
    <w:rsid w:val="00901CC1"/>
    <w:rsid w:val="009022F6"/>
    <w:rsid w:val="00905277"/>
    <w:rsid w:val="0090592C"/>
    <w:rsid w:val="0090645A"/>
    <w:rsid w:val="009118BF"/>
    <w:rsid w:val="00916EF5"/>
    <w:rsid w:val="00921267"/>
    <w:rsid w:val="00922CF2"/>
    <w:rsid w:val="00923C2A"/>
    <w:rsid w:val="00925346"/>
    <w:rsid w:val="00932BC4"/>
    <w:rsid w:val="009377D5"/>
    <w:rsid w:val="00941CFC"/>
    <w:rsid w:val="00941EA8"/>
    <w:rsid w:val="00943713"/>
    <w:rsid w:val="00955062"/>
    <w:rsid w:val="00955B56"/>
    <w:rsid w:val="00957BDD"/>
    <w:rsid w:val="00960ED6"/>
    <w:rsid w:val="00960FC0"/>
    <w:rsid w:val="00962649"/>
    <w:rsid w:val="009848BF"/>
    <w:rsid w:val="00984EC9"/>
    <w:rsid w:val="00985087"/>
    <w:rsid w:val="00986801"/>
    <w:rsid w:val="009978CE"/>
    <w:rsid w:val="009A0A5F"/>
    <w:rsid w:val="009A28D0"/>
    <w:rsid w:val="009A5F92"/>
    <w:rsid w:val="009A61AE"/>
    <w:rsid w:val="009B0AB1"/>
    <w:rsid w:val="009B14F0"/>
    <w:rsid w:val="009B15B9"/>
    <w:rsid w:val="009B6340"/>
    <w:rsid w:val="009B7E14"/>
    <w:rsid w:val="009C2627"/>
    <w:rsid w:val="009C49FD"/>
    <w:rsid w:val="009D0345"/>
    <w:rsid w:val="009D3D6C"/>
    <w:rsid w:val="009D4814"/>
    <w:rsid w:val="009D62FE"/>
    <w:rsid w:val="009D7610"/>
    <w:rsid w:val="009E07CD"/>
    <w:rsid w:val="009E57CF"/>
    <w:rsid w:val="009F027D"/>
    <w:rsid w:val="009F0D05"/>
    <w:rsid w:val="009F0DC2"/>
    <w:rsid w:val="009F1558"/>
    <w:rsid w:val="009F2936"/>
    <w:rsid w:val="009F4117"/>
    <w:rsid w:val="009F423B"/>
    <w:rsid w:val="009F6082"/>
    <w:rsid w:val="009F61DB"/>
    <w:rsid w:val="009F7CEA"/>
    <w:rsid w:val="00A04116"/>
    <w:rsid w:val="00A043BA"/>
    <w:rsid w:val="00A05DE3"/>
    <w:rsid w:val="00A1274D"/>
    <w:rsid w:val="00A13E44"/>
    <w:rsid w:val="00A15E29"/>
    <w:rsid w:val="00A173E1"/>
    <w:rsid w:val="00A20894"/>
    <w:rsid w:val="00A21B49"/>
    <w:rsid w:val="00A21BAA"/>
    <w:rsid w:val="00A25C32"/>
    <w:rsid w:val="00A25FD6"/>
    <w:rsid w:val="00A26AF3"/>
    <w:rsid w:val="00A2741A"/>
    <w:rsid w:val="00A307DB"/>
    <w:rsid w:val="00A371FE"/>
    <w:rsid w:val="00A43942"/>
    <w:rsid w:val="00A45147"/>
    <w:rsid w:val="00A51189"/>
    <w:rsid w:val="00A52E13"/>
    <w:rsid w:val="00A576EB"/>
    <w:rsid w:val="00A635D0"/>
    <w:rsid w:val="00A6395D"/>
    <w:rsid w:val="00A65966"/>
    <w:rsid w:val="00A6601E"/>
    <w:rsid w:val="00A70AD1"/>
    <w:rsid w:val="00A70F26"/>
    <w:rsid w:val="00A7419B"/>
    <w:rsid w:val="00A761DC"/>
    <w:rsid w:val="00A9534B"/>
    <w:rsid w:val="00A96414"/>
    <w:rsid w:val="00AA2E41"/>
    <w:rsid w:val="00AA402F"/>
    <w:rsid w:val="00AA4730"/>
    <w:rsid w:val="00AA6461"/>
    <w:rsid w:val="00AA6E36"/>
    <w:rsid w:val="00AA7F68"/>
    <w:rsid w:val="00AB27F6"/>
    <w:rsid w:val="00AB3AC1"/>
    <w:rsid w:val="00AB6590"/>
    <w:rsid w:val="00AB6ECC"/>
    <w:rsid w:val="00AC6F4D"/>
    <w:rsid w:val="00AD1934"/>
    <w:rsid w:val="00AD20B6"/>
    <w:rsid w:val="00AD51F7"/>
    <w:rsid w:val="00AD746B"/>
    <w:rsid w:val="00AE0B4C"/>
    <w:rsid w:val="00AE3F6D"/>
    <w:rsid w:val="00AF37B7"/>
    <w:rsid w:val="00AF3B72"/>
    <w:rsid w:val="00AF5ECB"/>
    <w:rsid w:val="00B02023"/>
    <w:rsid w:val="00B028C7"/>
    <w:rsid w:val="00B07337"/>
    <w:rsid w:val="00B10E99"/>
    <w:rsid w:val="00B12E6E"/>
    <w:rsid w:val="00B14B2E"/>
    <w:rsid w:val="00B21791"/>
    <w:rsid w:val="00B23727"/>
    <w:rsid w:val="00B244BD"/>
    <w:rsid w:val="00B247CE"/>
    <w:rsid w:val="00B266F8"/>
    <w:rsid w:val="00B26DA7"/>
    <w:rsid w:val="00B3259C"/>
    <w:rsid w:val="00B32A8E"/>
    <w:rsid w:val="00B32B0F"/>
    <w:rsid w:val="00B32CAA"/>
    <w:rsid w:val="00B34B15"/>
    <w:rsid w:val="00B37BC9"/>
    <w:rsid w:val="00B37C53"/>
    <w:rsid w:val="00B410F3"/>
    <w:rsid w:val="00B4269A"/>
    <w:rsid w:val="00B4328D"/>
    <w:rsid w:val="00B46947"/>
    <w:rsid w:val="00B54A82"/>
    <w:rsid w:val="00B56252"/>
    <w:rsid w:val="00B66775"/>
    <w:rsid w:val="00B70293"/>
    <w:rsid w:val="00B72B9D"/>
    <w:rsid w:val="00B76E2D"/>
    <w:rsid w:val="00B836A1"/>
    <w:rsid w:val="00B845E4"/>
    <w:rsid w:val="00B84E20"/>
    <w:rsid w:val="00B93B79"/>
    <w:rsid w:val="00B965F2"/>
    <w:rsid w:val="00BA271C"/>
    <w:rsid w:val="00BA2B63"/>
    <w:rsid w:val="00BA7598"/>
    <w:rsid w:val="00BB2581"/>
    <w:rsid w:val="00BB6DD2"/>
    <w:rsid w:val="00BC290D"/>
    <w:rsid w:val="00BC31E6"/>
    <w:rsid w:val="00BC6BCB"/>
    <w:rsid w:val="00BD0D51"/>
    <w:rsid w:val="00BD19C1"/>
    <w:rsid w:val="00BE0117"/>
    <w:rsid w:val="00BE4F8A"/>
    <w:rsid w:val="00BE59D7"/>
    <w:rsid w:val="00BF04B6"/>
    <w:rsid w:val="00BF12DD"/>
    <w:rsid w:val="00BF1EEF"/>
    <w:rsid w:val="00BF252D"/>
    <w:rsid w:val="00BF2BE3"/>
    <w:rsid w:val="00BF5032"/>
    <w:rsid w:val="00C02D49"/>
    <w:rsid w:val="00C11BE1"/>
    <w:rsid w:val="00C16FF4"/>
    <w:rsid w:val="00C207F4"/>
    <w:rsid w:val="00C21435"/>
    <w:rsid w:val="00C22045"/>
    <w:rsid w:val="00C223AE"/>
    <w:rsid w:val="00C22669"/>
    <w:rsid w:val="00C22E81"/>
    <w:rsid w:val="00C23652"/>
    <w:rsid w:val="00C23ED4"/>
    <w:rsid w:val="00C25B98"/>
    <w:rsid w:val="00C26AFC"/>
    <w:rsid w:val="00C31187"/>
    <w:rsid w:val="00C334AD"/>
    <w:rsid w:val="00C3393D"/>
    <w:rsid w:val="00C37951"/>
    <w:rsid w:val="00C401AD"/>
    <w:rsid w:val="00C425C0"/>
    <w:rsid w:val="00C435BE"/>
    <w:rsid w:val="00C54273"/>
    <w:rsid w:val="00C54C43"/>
    <w:rsid w:val="00C54E48"/>
    <w:rsid w:val="00C56C7E"/>
    <w:rsid w:val="00C56E35"/>
    <w:rsid w:val="00C5762E"/>
    <w:rsid w:val="00C57CDB"/>
    <w:rsid w:val="00C61E57"/>
    <w:rsid w:val="00C62257"/>
    <w:rsid w:val="00C64187"/>
    <w:rsid w:val="00C64A67"/>
    <w:rsid w:val="00C650A6"/>
    <w:rsid w:val="00C66775"/>
    <w:rsid w:val="00C74745"/>
    <w:rsid w:val="00C750F4"/>
    <w:rsid w:val="00C754A1"/>
    <w:rsid w:val="00C839A4"/>
    <w:rsid w:val="00C86075"/>
    <w:rsid w:val="00C901B3"/>
    <w:rsid w:val="00CA081C"/>
    <w:rsid w:val="00CA41EB"/>
    <w:rsid w:val="00CA4CC2"/>
    <w:rsid w:val="00CA5891"/>
    <w:rsid w:val="00CA7E2B"/>
    <w:rsid w:val="00CB1B96"/>
    <w:rsid w:val="00CB2BCB"/>
    <w:rsid w:val="00CB45EE"/>
    <w:rsid w:val="00CB7F3C"/>
    <w:rsid w:val="00CC1BF7"/>
    <w:rsid w:val="00CC32F9"/>
    <w:rsid w:val="00CC5C6A"/>
    <w:rsid w:val="00CD01E1"/>
    <w:rsid w:val="00CD0888"/>
    <w:rsid w:val="00CD3F6D"/>
    <w:rsid w:val="00CE0C29"/>
    <w:rsid w:val="00CF02F0"/>
    <w:rsid w:val="00CF238F"/>
    <w:rsid w:val="00CF2DB4"/>
    <w:rsid w:val="00D0102B"/>
    <w:rsid w:val="00D035FB"/>
    <w:rsid w:val="00D06620"/>
    <w:rsid w:val="00D071ED"/>
    <w:rsid w:val="00D1010E"/>
    <w:rsid w:val="00D11AF6"/>
    <w:rsid w:val="00D1439A"/>
    <w:rsid w:val="00D229D9"/>
    <w:rsid w:val="00D23337"/>
    <w:rsid w:val="00D27C39"/>
    <w:rsid w:val="00D30B92"/>
    <w:rsid w:val="00D315CD"/>
    <w:rsid w:val="00D44D05"/>
    <w:rsid w:val="00D45F24"/>
    <w:rsid w:val="00D477A5"/>
    <w:rsid w:val="00D50333"/>
    <w:rsid w:val="00D5059D"/>
    <w:rsid w:val="00D506E8"/>
    <w:rsid w:val="00D5245E"/>
    <w:rsid w:val="00D536FA"/>
    <w:rsid w:val="00D55CEF"/>
    <w:rsid w:val="00D61BDB"/>
    <w:rsid w:val="00D62B6C"/>
    <w:rsid w:val="00D7074F"/>
    <w:rsid w:val="00D711B2"/>
    <w:rsid w:val="00D72E96"/>
    <w:rsid w:val="00D75733"/>
    <w:rsid w:val="00D759B5"/>
    <w:rsid w:val="00D7732C"/>
    <w:rsid w:val="00D80B54"/>
    <w:rsid w:val="00D82B21"/>
    <w:rsid w:val="00D85CD0"/>
    <w:rsid w:val="00D94064"/>
    <w:rsid w:val="00D96D04"/>
    <w:rsid w:val="00D97CBB"/>
    <w:rsid w:val="00DA4BDF"/>
    <w:rsid w:val="00DA7FA8"/>
    <w:rsid w:val="00DB1C6B"/>
    <w:rsid w:val="00DB36DD"/>
    <w:rsid w:val="00DC1C7C"/>
    <w:rsid w:val="00DC2273"/>
    <w:rsid w:val="00DC2624"/>
    <w:rsid w:val="00DC3D6A"/>
    <w:rsid w:val="00DD0BB2"/>
    <w:rsid w:val="00DD3A7D"/>
    <w:rsid w:val="00DE044E"/>
    <w:rsid w:val="00DE1244"/>
    <w:rsid w:val="00DE3583"/>
    <w:rsid w:val="00DE3AE6"/>
    <w:rsid w:val="00DE5615"/>
    <w:rsid w:val="00DE5837"/>
    <w:rsid w:val="00DF391C"/>
    <w:rsid w:val="00DF4408"/>
    <w:rsid w:val="00DF4B02"/>
    <w:rsid w:val="00DF691C"/>
    <w:rsid w:val="00DF73C4"/>
    <w:rsid w:val="00E0067B"/>
    <w:rsid w:val="00E00FCD"/>
    <w:rsid w:val="00E022DF"/>
    <w:rsid w:val="00E031B8"/>
    <w:rsid w:val="00E03C81"/>
    <w:rsid w:val="00E04719"/>
    <w:rsid w:val="00E12435"/>
    <w:rsid w:val="00E13085"/>
    <w:rsid w:val="00E145E4"/>
    <w:rsid w:val="00E214C5"/>
    <w:rsid w:val="00E22EAF"/>
    <w:rsid w:val="00E30348"/>
    <w:rsid w:val="00E31C41"/>
    <w:rsid w:val="00E32CDF"/>
    <w:rsid w:val="00E34554"/>
    <w:rsid w:val="00E40FDC"/>
    <w:rsid w:val="00E44AEC"/>
    <w:rsid w:val="00E502FC"/>
    <w:rsid w:val="00E54913"/>
    <w:rsid w:val="00E613BD"/>
    <w:rsid w:val="00E619D3"/>
    <w:rsid w:val="00E62AA7"/>
    <w:rsid w:val="00E62DC6"/>
    <w:rsid w:val="00E6628E"/>
    <w:rsid w:val="00E66DF3"/>
    <w:rsid w:val="00E70957"/>
    <w:rsid w:val="00E72B7E"/>
    <w:rsid w:val="00E73446"/>
    <w:rsid w:val="00E80D09"/>
    <w:rsid w:val="00E840DD"/>
    <w:rsid w:val="00E848F3"/>
    <w:rsid w:val="00E85C59"/>
    <w:rsid w:val="00E85C5F"/>
    <w:rsid w:val="00E875D9"/>
    <w:rsid w:val="00E9043E"/>
    <w:rsid w:val="00E9497A"/>
    <w:rsid w:val="00E94C2A"/>
    <w:rsid w:val="00E96FE4"/>
    <w:rsid w:val="00E976D6"/>
    <w:rsid w:val="00EA0167"/>
    <w:rsid w:val="00EA12F5"/>
    <w:rsid w:val="00EA3ACB"/>
    <w:rsid w:val="00EB0316"/>
    <w:rsid w:val="00EB5739"/>
    <w:rsid w:val="00EB7711"/>
    <w:rsid w:val="00EC016F"/>
    <w:rsid w:val="00EC5DEE"/>
    <w:rsid w:val="00ED33AC"/>
    <w:rsid w:val="00ED4CBE"/>
    <w:rsid w:val="00ED5A23"/>
    <w:rsid w:val="00ED7EA0"/>
    <w:rsid w:val="00EE0CA5"/>
    <w:rsid w:val="00EE0E3E"/>
    <w:rsid w:val="00EE2E32"/>
    <w:rsid w:val="00EE5C4A"/>
    <w:rsid w:val="00EF6EC0"/>
    <w:rsid w:val="00F026BC"/>
    <w:rsid w:val="00F02A99"/>
    <w:rsid w:val="00F02CF3"/>
    <w:rsid w:val="00F0549C"/>
    <w:rsid w:val="00F07864"/>
    <w:rsid w:val="00F079E2"/>
    <w:rsid w:val="00F13869"/>
    <w:rsid w:val="00F1402A"/>
    <w:rsid w:val="00F16495"/>
    <w:rsid w:val="00F17813"/>
    <w:rsid w:val="00F23063"/>
    <w:rsid w:val="00F23B4F"/>
    <w:rsid w:val="00F277F3"/>
    <w:rsid w:val="00F3258D"/>
    <w:rsid w:val="00F36076"/>
    <w:rsid w:val="00F4189E"/>
    <w:rsid w:val="00F439E6"/>
    <w:rsid w:val="00F451B6"/>
    <w:rsid w:val="00F50832"/>
    <w:rsid w:val="00F52855"/>
    <w:rsid w:val="00F5571D"/>
    <w:rsid w:val="00F615A0"/>
    <w:rsid w:val="00F6193F"/>
    <w:rsid w:val="00F61F16"/>
    <w:rsid w:val="00F63C00"/>
    <w:rsid w:val="00F64061"/>
    <w:rsid w:val="00F66F50"/>
    <w:rsid w:val="00F67BB6"/>
    <w:rsid w:val="00F70FED"/>
    <w:rsid w:val="00F756A4"/>
    <w:rsid w:val="00F80752"/>
    <w:rsid w:val="00F83F4A"/>
    <w:rsid w:val="00F85DC2"/>
    <w:rsid w:val="00F85EDD"/>
    <w:rsid w:val="00F86C3E"/>
    <w:rsid w:val="00F91ED7"/>
    <w:rsid w:val="00F94B2B"/>
    <w:rsid w:val="00FA16BE"/>
    <w:rsid w:val="00FA756F"/>
    <w:rsid w:val="00FA7871"/>
    <w:rsid w:val="00FA78A1"/>
    <w:rsid w:val="00FB1F51"/>
    <w:rsid w:val="00FB3460"/>
    <w:rsid w:val="00FB4CE7"/>
    <w:rsid w:val="00FB5381"/>
    <w:rsid w:val="00FC0E18"/>
    <w:rsid w:val="00FC679A"/>
    <w:rsid w:val="00FC72C5"/>
    <w:rsid w:val="00FD08E2"/>
    <w:rsid w:val="00FD10DC"/>
    <w:rsid w:val="00FD7501"/>
    <w:rsid w:val="00FE2063"/>
    <w:rsid w:val="00FE5E07"/>
    <w:rsid w:val="00FF2983"/>
    <w:rsid w:val="00FF303B"/>
    <w:rsid w:val="00FF30F3"/>
    <w:rsid w:val="00FF7E19"/>
    <w:rsid w:val="16684C25"/>
    <w:rsid w:val="42D80FA9"/>
    <w:rsid w:val="767D06EA"/>
    <w:rsid w:val="780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367</Words>
  <Characters>375</Characters>
  <Lines>0</Lines>
  <Paragraphs>0</Paragraphs>
  <TotalTime>0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2022-06-17T04:43:00Z</dcterms:created>
  <dc:creator>教育局</dc:creator>
  <cp:lastModifiedBy>Administrator</cp:lastModifiedBy>
  <cp:lastPrinted>2024-06-26T04:31:32Z</cp:lastPrinted>
  <dcterms:modified xsi:type="dcterms:W3CDTF">2024-06-26T04:31:37Z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BAF2681F73A849EFAD425DB8ACA38AFF_12</vt:lpwstr>
  </property>
</Properties>
</file>