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t>全</w:t>
      </w:r>
      <w:r>
        <w:rPr>
          <w:rFonts w:hint="eastAsia" w:ascii="方正小标宋_GBK" w:eastAsia="方正小标宋_GBK"/>
          <w:color w:val="000000"/>
          <w:sz w:val="44"/>
          <w:szCs w:val="44"/>
        </w:rPr>
        <w:t>省校外教育培训机构监督举报电话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7"/>
        <w:tblW w:w="14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801"/>
        <w:gridCol w:w="2947"/>
        <w:gridCol w:w="3342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80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9313" w:type="dxa"/>
            <w:gridSpan w:val="3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07" w:type="dxa"/>
            <w:vMerge w:val="continue"/>
          </w:tcPr>
          <w:p/>
        </w:tc>
        <w:tc>
          <w:tcPr>
            <w:tcW w:w="2801" w:type="dxa"/>
            <w:vMerge w:val="continue"/>
          </w:tcPr>
          <w:p/>
        </w:tc>
        <w:tc>
          <w:tcPr>
            <w:tcW w:w="2947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科技类</w:t>
            </w:r>
          </w:p>
        </w:tc>
        <w:tc>
          <w:tcPr>
            <w:tcW w:w="3342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文化与艺术类</w:t>
            </w:r>
          </w:p>
        </w:tc>
        <w:tc>
          <w:tcPr>
            <w:tcW w:w="3023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28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025-83335877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025-83335648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025-86505159</w:t>
            </w:r>
          </w:p>
        </w:tc>
        <w:tc>
          <w:tcPr>
            <w:tcW w:w="334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12345</w:t>
            </w:r>
          </w:p>
        </w:tc>
        <w:tc>
          <w:tcPr>
            <w:tcW w:w="30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025-51889020</w:t>
            </w:r>
          </w:p>
        </w:tc>
      </w:tr>
    </w:tbl>
    <w:p/>
    <w:p>
      <w:pPr>
        <w:widowControl/>
        <w:jc w:val="left"/>
        <w:rPr>
          <w:rFonts w:ascii="华文中宋" w:eastAsia="华文中宋"/>
          <w:sz w:val="44"/>
          <w:szCs w:val="44"/>
        </w:rPr>
      </w:pPr>
      <w:r>
        <w:rPr>
          <w:rFonts w:ascii="华文中宋" w:eastAsia="华文中宋"/>
          <w:sz w:val="44"/>
          <w:szCs w:val="44"/>
        </w:rPr>
        <w:br w:type="page"/>
      </w: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南京市校外教育培训机构监督举报电话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83639963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68786292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68786363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84653542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84550111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83682366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83676301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83684959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86640413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84556752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87753912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52201413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建邺区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87778535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87778894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87778248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87778248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83230274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89667501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58591671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83230426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52888891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52883389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52883325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52873704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85570512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85593005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85570800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85560618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52167760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52186403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52182851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52280186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58530873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58888842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58885622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58117602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六合区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57110287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68578000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57121982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57121101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88029411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88029537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58633986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57010067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溧水区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57225300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57212268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56230071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56230080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57338606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57312553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69761523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57320815</w:t>
            </w:r>
          </w:p>
        </w:tc>
      </w:tr>
    </w:tbl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无锡市校外教育培训机构监督举报电话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510-68789000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510-85611519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510-81823138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510-81823965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江阴市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510-86862219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510-86861538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510-86843304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510-86843208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宜兴市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510-87980876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510-87986283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510-87986712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510-87986152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梁溪区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510-83158150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510-85033076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510-85016499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510-85016499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锡山区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510-88200397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510-88211885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510-88727886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510-88200511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惠山区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510-83596213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510-83891795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510-83592976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510-83597000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-6308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滨湖区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510-81178602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510-81178559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510-81173391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510-81173391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新吴区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510-81890997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510-81002193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510-81890393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510-81890393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510-80580581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510-80580069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510-80580505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510-80580507</w:t>
            </w:r>
          </w:p>
        </w:tc>
      </w:tr>
    </w:tbl>
    <w:p>
      <w:pPr>
        <w:spacing w:line="52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徐州市校外教育培训机构监督举报电话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003"/>
        <w:gridCol w:w="2877"/>
        <w:gridCol w:w="2680"/>
        <w:gridCol w:w="2665"/>
        <w:gridCol w:w="2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80808181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83850189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80801968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85826615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铜山区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80266958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69098179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69682990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69682997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泉山区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85901759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83993702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83890860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83681769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丰县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89209460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89259808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80397377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80397377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邳州市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86626232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66685808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86261206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69893600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83778596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87636620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87636926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87636907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云龙区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80803408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80803612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80803608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87980319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83255730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83660626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83255517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沛县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89622160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68869630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89637751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89637751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新沂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88891313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80322861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88925274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88925274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贾汪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87616303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66889382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68957926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68957926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睢宁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80376811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68069712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68063130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68063130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常州市校外教育培训机构监督举报电话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85681357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85681531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85682505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85683011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溧阳市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87223713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87172809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87922882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87922880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金坛区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82801837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82880230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82330042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82330042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武进区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86307076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86310730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86311153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86312006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新北区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88586712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85188053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85190287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85127369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天宁区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69660650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69660666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69661826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69661826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钟楼区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88890548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88890747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88890328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88890328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89863206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89863029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89863206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89863206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苏州市校外教育培训机构监督举报电话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40" w:type="dxa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0512-65223586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0512-65230821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0512-69823034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0512-65232812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张家港市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0512-58215343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58286129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0512-58690815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0512-56733810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常熟市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0512-52781079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52708955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52890625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0512-52890625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太仓市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0512-53837273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53891032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53595085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0512-53595085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昆山市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0512-57516860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0512-57392121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57592227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0512-57592227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吴江区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0512-63981987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63981882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60905786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0512-60905786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吴中区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0512-65286479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67682262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65613548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0512-65622140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相城区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0512-85182113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85182151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66181626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0512-66181627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姑苏区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0512-68728006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68727616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68728116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0512-68728012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工业园区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0512-66682179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66681690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66680247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0512-66680247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0512-68751676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68751566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68753796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0512-68750893</w:t>
            </w:r>
          </w:p>
        </w:tc>
      </w:tr>
    </w:tbl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南通市校外教育培训机构监督举报电话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09"/>
        <w:gridCol w:w="2443"/>
        <w:gridCol w:w="2702"/>
        <w:gridCol w:w="2702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1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/>
        </w:tc>
        <w:tc>
          <w:tcPr>
            <w:tcW w:w="2409" w:type="dxa"/>
            <w:vMerge w:val="continue"/>
            <w:vAlign w:val="center"/>
          </w:tcPr>
          <w:p/>
        </w:tc>
        <w:tc>
          <w:tcPr>
            <w:tcW w:w="2443" w:type="dxa"/>
            <w:vMerge w:val="continue"/>
            <w:vAlign w:val="center"/>
          </w:tcPr>
          <w:p/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85098856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55018889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85099211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59002910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海安市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0513-88960936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0513-88897211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0513-88859086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0513-88919916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如皋市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0513-87623691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0513-87199855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0513-87199625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0513-87289257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如东县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0513-84510731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0513-84110817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0513-81996239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0513-81996203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启东市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0513-80923805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0513-83312068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0513-83349027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0513-83312360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崇川区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0513-85797086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0513-89088960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0513-89088612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0513-85797086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0513-86107537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0513-86106597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0513-86524008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0513-86101298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海门区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0513-69951879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0513-82212932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0513-82118631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0513-68025318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0513-85924355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0513-85962120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0513-81196089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0513-81193350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苏锡通园区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0513-89196681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0513-89196873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0513-89196658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0513-89196685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通州湾示范区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0513-81680388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0513-81680430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0513-81680366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0513-81680388</w:t>
            </w:r>
          </w:p>
        </w:tc>
      </w:tr>
    </w:tbl>
    <w:p>
      <w:pPr>
        <w:spacing w:line="520" w:lineRule="exact"/>
        <w:jc w:val="center"/>
        <w:rPr>
          <w:rFonts w:ascii="华文中宋" w:eastAsia="华文中宋"/>
          <w:sz w:val="44"/>
          <w:szCs w:val="44"/>
        </w:rPr>
      </w:pPr>
    </w:p>
    <w:p>
      <w:pPr>
        <w:widowControl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华文中宋" w:eastAsia="华文中宋"/>
          <w:sz w:val="44"/>
          <w:szCs w:val="44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连云港市校外教育培训机构监督举报电话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0518-85822299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0518-85802043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0518-85681233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0518-85425221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海州区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0518-83086815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0518-85219662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0518-85420697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0518-85212269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赣榆区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0518-86262762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0518-86212191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0518-86205001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0518-86033611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连云区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0518-82317610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0518-80213888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0518-82320390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0518-81888123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东海县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0518-87800760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0518-87806630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0518-87296900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0518-87800662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灌云县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0518-88852062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0518-88220020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0518-80519677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0518-88812127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0518-83260082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0518-83968269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0518-83222199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0518-83222199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云台山景区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0518-80705601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0518-85802043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0518-85726306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0518-86095633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市开发区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0518-82342078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0518-85882768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0518-85882330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0518-85882330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徐圩新区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0518-82256333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0518-82256816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0518-82256333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0518-82256333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淮安市校外教育培训机构监督举报电话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6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4"/>
        <w:gridCol w:w="2438"/>
        <w:gridCol w:w="2323"/>
        <w:gridCol w:w="2780"/>
        <w:gridCol w:w="283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3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3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1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  <w:jc w:val="center"/>
        </w:trPr>
        <w:tc>
          <w:tcPr>
            <w:tcW w:w="994" w:type="dxa"/>
            <w:vMerge w:val="continue"/>
            <w:vAlign w:val="center"/>
          </w:tcPr>
          <w:p/>
        </w:tc>
        <w:tc>
          <w:tcPr>
            <w:tcW w:w="2438" w:type="dxa"/>
            <w:vMerge w:val="continue"/>
            <w:vAlign w:val="center"/>
          </w:tcPr>
          <w:p/>
        </w:tc>
        <w:tc>
          <w:tcPr>
            <w:tcW w:w="2323" w:type="dxa"/>
            <w:vMerge w:val="continue"/>
            <w:vAlign w:val="center"/>
          </w:tcPr>
          <w:p/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0517-83678778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0517-83677755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0517-83665587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0517-83605322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清江浦区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0517-83516951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0517-83660978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0517-83601132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0517-83516939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4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淮安区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0517-85930661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0517-89686810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0517-85882206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0517-85139892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2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淮阴区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0517-84936200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0517-84997802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0517-84997017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0517-80229991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洪泽区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0517-87230396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0517-87223105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0517-87295168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0517-87299728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8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涟水县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0517-82380286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0517-82660489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0517-82380626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0517-82380384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金湖县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0517-86902031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0517-86880712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0517-86805824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0517-86902056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3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盱眙县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0517-88236050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0517-80910923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0517-88712110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0517-88270070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3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0517-83717114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0517-83711968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0517-83181208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0517-83181017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文旅区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0517-89221776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0517-89080630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0517-83938506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0517-89220117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工业园区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0517-83992121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0517-89082962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0517-83992121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0517-83992121</w:t>
            </w:r>
          </w:p>
        </w:tc>
      </w:tr>
    </w:tbl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盐城市校外教育培训机构监督举报电话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0515-88400100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80989608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86664415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88439953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东台市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85212003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89561315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85232628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68001703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建湖县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80695380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86212489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80692028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80693358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射阳县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82352991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69688595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89290522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82352692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阜宁县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89716108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87215229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82098008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87737205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滨海县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84238952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84108553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69038001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68112323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响水县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69803852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86872838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89601010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68878052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大丰区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83515231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87039298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69696607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83510636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盐都区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88426138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88116171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88407169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88426053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亭湖区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69660187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89881219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66691032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69660135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盐城经开区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68820809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68820879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81692702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68820809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68820879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68820809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68820879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盐南高新区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86665799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86669366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89905908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89905908</w:t>
            </w:r>
          </w:p>
        </w:tc>
      </w:tr>
    </w:tbl>
    <w:p>
      <w:pPr>
        <w:spacing w:line="560" w:lineRule="exact"/>
        <w:jc w:val="center"/>
        <w:rPr>
          <w:rFonts w:ascii="华文中宋" w:eastAsia="华文中宋"/>
          <w:sz w:val="44"/>
          <w:szCs w:val="44"/>
        </w:rPr>
      </w:pPr>
    </w:p>
    <w:p>
      <w:pPr>
        <w:widowControl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华文中宋" w:eastAsia="华文中宋"/>
          <w:sz w:val="44"/>
          <w:szCs w:val="44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扬州市校外教育培训机构监督举报电话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87363906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87347583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80988131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87338173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广陵区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87365528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87259332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87231013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87329188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邗江区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87864149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87862094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87854423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87862263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江都区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89686658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86299316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80800903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86523630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82883361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87962246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82886891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82886891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生态科技新城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82931019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82821631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82931019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80310733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蜀冈瘦西湖风景名胜区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87937017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82920336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87997632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87997632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高邮市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84666486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85084809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84635275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87645752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宝应县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88209011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88244370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80909514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80909510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仪征市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83450312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80858098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83428701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83428163</w:t>
            </w:r>
          </w:p>
        </w:tc>
      </w:tr>
    </w:tbl>
    <w:p>
      <w:pPr>
        <w:spacing w:line="560" w:lineRule="exact"/>
        <w:jc w:val="center"/>
        <w:rPr>
          <w:rFonts w:ascii="华文中宋" w:eastAsia="华文中宋"/>
          <w:sz w:val="44"/>
          <w:szCs w:val="44"/>
        </w:rPr>
      </w:pPr>
    </w:p>
    <w:p>
      <w:pPr>
        <w:widowControl/>
        <w:jc w:val="left"/>
        <w:rPr>
          <w:rFonts w:ascii="华文中宋" w:eastAsia="华文中宋"/>
          <w:sz w:val="44"/>
          <w:szCs w:val="44"/>
        </w:rPr>
      </w:pPr>
      <w:r>
        <w:rPr>
          <w:rFonts w:ascii="华文中宋" w:eastAsia="华文中宋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镇江市校外教育培训机构监督举报电话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88916290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80822817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80822816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87055518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85510860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511-89980836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511-80900761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511-85573359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511-85573335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润州区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511-85589137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511-85919816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511-80877616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511-80877616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511-88976033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511-80827151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511-85588618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511-85588633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511-80987586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511-80901035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511-87052157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511-80863080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86052002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86565653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86917019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86917019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511-88323813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511-88336260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511-88321102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511-88321102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511-87310527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511-80789916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511-80979884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511-80788217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泰州市校外教育培训机构监督举报电话</w:t>
      </w:r>
    </w:p>
    <w:tbl>
      <w:tblPr>
        <w:tblStyle w:val="7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990"/>
        <w:gridCol w:w="2744"/>
        <w:gridCol w:w="2744"/>
        <w:gridCol w:w="2744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74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2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02" w:type="dxa"/>
            <w:vMerge w:val="continue"/>
            <w:vAlign w:val="center"/>
          </w:tcPr>
          <w:p/>
        </w:tc>
        <w:tc>
          <w:tcPr>
            <w:tcW w:w="1990" w:type="dxa"/>
            <w:vMerge w:val="continue"/>
            <w:vAlign w:val="center"/>
          </w:tcPr>
          <w:p/>
        </w:tc>
        <w:tc>
          <w:tcPr>
            <w:tcW w:w="2744" w:type="dxa"/>
            <w:vMerge w:val="continue"/>
            <w:vAlign w:val="center"/>
          </w:tcPr>
          <w:p/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0523-86999189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86606061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86839342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86833367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靖江市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0523-89118255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0523-89180319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0523-89181425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0523-89181418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泰兴市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0523-87728180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0523-87632164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0523-87662994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0523-87662994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兴化市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0523-83242066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0523-83240176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0523-83242987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0523-83242987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海陵区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-86998260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-86239809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-89993281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-86214319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姜堰区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0523-88980060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0523-88117990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0523-88106586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0523-88106586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医药高新区（高港区）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0523-86965153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0523-86966869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0523-86965191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0523-86965138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宿迁市校外培训机构监督举报电话</w:t>
      </w:r>
    </w:p>
    <w:tbl>
      <w:tblPr>
        <w:tblStyle w:val="7"/>
        <w:tblW w:w="0" w:type="auto"/>
        <w:tblInd w:w="-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17"/>
        <w:gridCol w:w="2132"/>
        <w:gridCol w:w="2693"/>
        <w:gridCol w:w="2693"/>
        <w:gridCol w:w="2694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6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213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269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0527-84389619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0527-84358313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0527-84338612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0527-84353290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沭阳县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0527-83690037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0527-83593080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0527-80839619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0527-83801227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泗阳县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0527-80296125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0527-80291916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0527-85271929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05278-5228826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泗洪县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0527-86222793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0527-80613926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0527-86220228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0527-89889389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宿豫区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0527-84461217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0527-88032616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0527-84456287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0527-84469210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宿城区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0527-82960316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0527-82960275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0527-82960620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0527-82960307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市经开区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0527-88859080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0527-88859261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0527-88859392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0527-88859213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市湖滨新区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0527-84837232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0527-84837815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0527-84837251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0527-84837251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市洋河新区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0527-82668406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0527-82668089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0527-80518895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0527-82668108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苏宿工业园区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0527-82860503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0527-82868239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0527-82868283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0527-82868283</w:t>
            </w:r>
          </w:p>
        </w:tc>
      </w:tr>
    </w:tbl>
    <w:p>
      <w:pPr>
        <w:widowControl/>
        <w:jc w:val="center"/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B513AE9"/>
    <w:rsid w:val="37F7D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106</Words>
  <Characters>682</Characters>
  <Lines>78</Lines>
  <Paragraphs>78</Paragraphs>
  <TotalTime>10</TotalTime>
  <ScaleCrop>false</ScaleCrop>
  <LinksUpToDate>false</LinksUpToDate>
  <CharactersWithSpaces>682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2023-08-03T15:24:00Z</dcterms:created>
  <dc:creator>admin</dc:creator>
  <cp:lastModifiedBy>雨</cp:lastModifiedBy>
  <dcterms:modified xsi:type="dcterms:W3CDTF">2023-08-08T02:58:40Z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BF63D588AEAD4A8CA66D039C4B1F82F1_13</vt:lpwstr>
  </property>
</Properties>
</file>