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黑体" w:hAnsi="黑体" w:eastAsia="黑体"/>
          <w:b/>
          <w:bCs/>
          <w:spacing w:val="-4"/>
          <w:w w:val="150"/>
          <w:position w:val="10"/>
          <w:sz w:val="48"/>
          <w:szCs w:val="48"/>
          <w:lang w:eastAsia="zh-CN"/>
        </w:rPr>
      </w:pPr>
      <w:r>
        <w:rPr>
          <w:rFonts w:hint="eastAsia" w:ascii="黑体" w:hAnsi="黑体" w:eastAsia="黑体"/>
          <w:b/>
          <w:bCs/>
          <w:spacing w:val="0"/>
          <w:w w:val="90"/>
          <w:kern w:val="0"/>
          <w:position w:val="10"/>
          <w:sz w:val="48"/>
          <w:szCs w:val="48"/>
          <w:fitText w:val="5636" w:id="1635339086"/>
        </w:rPr>
        <w:t>留学人员人才引进入户申报</w:t>
      </w:r>
      <w:r>
        <w:rPr>
          <w:rFonts w:hint="eastAsia" w:ascii="黑体" w:hAnsi="黑体" w:eastAsia="黑体"/>
          <w:b/>
          <w:bCs/>
          <w:spacing w:val="-21"/>
          <w:w w:val="90"/>
          <w:kern w:val="0"/>
          <w:position w:val="10"/>
          <w:sz w:val="48"/>
          <w:szCs w:val="48"/>
          <w:fitText w:val="5636" w:id="1635339086"/>
        </w:rPr>
        <w:t>表</w:t>
      </w:r>
    </w:p>
    <w:p>
      <w:pPr>
        <w:adjustRightInd w:val="0"/>
        <w:snapToGrid w:val="0"/>
        <w:spacing w:line="240" w:lineRule="atLeast"/>
        <w:ind w:firstLine="420" w:firstLineChars="0"/>
        <w:jc w:val="center"/>
        <w:rPr>
          <w:rFonts w:hint="eastAsia" w:ascii="黑体" w:hAnsi="黑体" w:eastAsia="黑体"/>
          <w:bCs/>
          <w:spacing w:val="-4"/>
          <w:position w:val="10"/>
          <w:szCs w:val="21"/>
        </w:rPr>
      </w:pPr>
    </w:p>
    <w:p>
      <w:pPr>
        <w:adjustRightInd w:val="0"/>
        <w:snapToGrid w:val="0"/>
        <w:spacing w:line="240" w:lineRule="atLeast"/>
        <w:ind w:firstLine="420" w:firstLineChars="0"/>
        <w:jc w:val="right"/>
        <w:rPr>
          <w:rFonts w:ascii="黑体" w:hAnsi="黑体" w:eastAsia="黑体"/>
          <w:bCs/>
          <w:spacing w:val="-4"/>
          <w:position w:val="10"/>
          <w:szCs w:val="21"/>
        </w:rPr>
      </w:pPr>
      <w:r>
        <w:rPr>
          <w:rFonts w:hint="eastAsia" w:ascii="黑体" w:hAnsi="黑体" w:eastAsia="黑体"/>
          <w:bCs/>
          <w:spacing w:val="-4"/>
          <w:position w:val="10"/>
          <w:szCs w:val="21"/>
        </w:rPr>
        <w:t>填表日期：     年     月     日</w:t>
      </w:r>
    </w:p>
    <w:tbl>
      <w:tblPr>
        <w:tblStyle w:val="2"/>
        <w:tblW w:w="10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358"/>
        <w:gridCol w:w="193"/>
        <w:gridCol w:w="165"/>
        <w:gridCol w:w="358"/>
        <w:gridCol w:w="358"/>
        <w:gridCol w:w="169"/>
        <w:gridCol w:w="189"/>
        <w:gridCol w:w="358"/>
        <w:gridCol w:w="255"/>
        <w:gridCol w:w="103"/>
        <w:gridCol w:w="358"/>
        <w:gridCol w:w="358"/>
        <w:gridCol w:w="358"/>
        <w:gridCol w:w="121"/>
        <w:gridCol w:w="104"/>
        <w:gridCol w:w="133"/>
        <w:gridCol w:w="358"/>
        <w:gridCol w:w="358"/>
        <w:gridCol w:w="358"/>
        <w:gridCol w:w="358"/>
        <w:gridCol w:w="358"/>
        <w:gridCol w:w="309"/>
        <w:gridCol w:w="49"/>
        <w:gridCol w:w="370"/>
        <w:gridCol w:w="538"/>
        <w:gridCol w:w="866"/>
        <w:gridCol w:w="230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903" w:type="dxa"/>
            <w:gridSpan w:val="29"/>
            <w:shd w:val="pct10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b/>
                <w:bCs/>
                <w:spacing w:val="-4"/>
                <w:position w:val="1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pacing w:val="-4"/>
                <w:position w:val="10"/>
                <w:sz w:val="28"/>
                <w:szCs w:val="28"/>
              </w:rPr>
              <w:t>人员基本信息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pacing w:val="-4"/>
                <w:position w:val="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eastAsia="zh-CN"/>
              </w:rPr>
            </w:pPr>
          </w:p>
        </w:tc>
        <w:tc>
          <w:tcPr>
            <w:tcW w:w="107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pacing w:val="-4"/>
                <w:position w:val="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</w:rPr>
              <w:t>性别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val="en-US" w:eastAsia="zh-CN"/>
              </w:rPr>
            </w:pPr>
          </w:p>
        </w:tc>
        <w:tc>
          <w:tcPr>
            <w:tcW w:w="107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pacing w:val="-4"/>
                <w:position w:val="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</w:rPr>
              <w:t>民族</w:t>
            </w:r>
          </w:p>
        </w:tc>
        <w:tc>
          <w:tcPr>
            <w:tcW w:w="143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eastAsia="zh-CN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pacing w:val="-4"/>
                <w:position w:val="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</w:rPr>
              <w:t>出生日期</w:t>
            </w:r>
          </w:p>
        </w:tc>
        <w:tc>
          <w:tcPr>
            <w:tcW w:w="267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pacing w:val="-4"/>
                <w:position w:val="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</w:rPr>
              <w:t xml:space="preserve">年   月 </w:t>
            </w:r>
            <w:r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pacing w:val="-4"/>
                <w:position w:val="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</w:rPr>
              <w:t>身份证号码</w:t>
            </w:r>
          </w:p>
        </w:tc>
        <w:tc>
          <w:tcPr>
            <w:tcW w:w="3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val="en-US" w:eastAsia="zh-CN"/>
              </w:rPr>
            </w:pPr>
          </w:p>
        </w:tc>
        <w:tc>
          <w:tcPr>
            <w:tcW w:w="3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val="en-US" w:eastAsia="zh-CN"/>
              </w:rPr>
            </w:pPr>
          </w:p>
        </w:tc>
        <w:tc>
          <w:tcPr>
            <w:tcW w:w="3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val="en-US" w:eastAsia="zh-CN"/>
              </w:rPr>
            </w:pPr>
          </w:p>
        </w:tc>
        <w:tc>
          <w:tcPr>
            <w:tcW w:w="3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val="en-US" w:eastAsia="zh-CN"/>
              </w:rPr>
            </w:pPr>
          </w:p>
        </w:tc>
        <w:tc>
          <w:tcPr>
            <w:tcW w:w="35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val="en-US" w:eastAsia="zh-CN"/>
              </w:rPr>
            </w:pPr>
          </w:p>
        </w:tc>
        <w:tc>
          <w:tcPr>
            <w:tcW w:w="3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val="en-US" w:eastAsia="zh-CN"/>
              </w:rPr>
            </w:pPr>
          </w:p>
        </w:tc>
        <w:tc>
          <w:tcPr>
            <w:tcW w:w="3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val="en-US" w:eastAsia="zh-CN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pacing w:val="-4"/>
                <w:position w:val="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</w:rPr>
              <w:t>婚姻状况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pacing w:val="-4"/>
                <w:position w:val="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</w:rPr>
              <w:t>户籍地</w:t>
            </w:r>
          </w:p>
        </w:tc>
        <w:tc>
          <w:tcPr>
            <w:tcW w:w="2506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pacing w:val="-4"/>
                <w:position w:val="10"/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eastAsia="zh-CN"/>
              </w:rPr>
              <w:t>海外身份</w:t>
            </w:r>
          </w:p>
        </w:tc>
        <w:tc>
          <w:tcPr>
            <w:tcW w:w="2651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pacing w:val="-4"/>
                <w:position w:val="10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</w:rPr>
              <w:t>留学类别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pacing w:val="-4"/>
                <w:position w:val="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</w:rPr>
              <w:t>移动电话</w:t>
            </w:r>
          </w:p>
        </w:tc>
        <w:tc>
          <w:tcPr>
            <w:tcW w:w="2506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val="en-US" w:eastAsia="zh-CN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pacing w:val="-4"/>
                <w:position w:val="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 w:val="0"/>
                <w:spacing w:val="-4"/>
                <w:position w:val="10"/>
                <w:sz w:val="21"/>
                <w:szCs w:val="21"/>
              </w:rPr>
              <w:t>E-mail</w:t>
            </w:r>
          </w:p>
        </w:tc>
        <w:tc>
          <w:tcPr>
            <w:tcW w:w="5867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pacing w:val="-4"/>
                <w:position w:val="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</w:rPr>
              <w:t>通讯地址</w:t>
            </w:r>
          </w:p>
        </w:tc>
        <w:tc>
          <w:tcPr>
            <w:tcW w:w="9672" w:type="dxa"/>
            <w:gridSpan w:val="2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val="en-US" w:eastAsia="zh-CN"/>
              </w:rPr>
            </w:pPr>
          </w:p>
        </w:tc>
        <w:tc>
          <w:tcPr>
            <w:tcW w:w="10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</w:rPr>
              <w:t>留学国别</w:t>
            </w:r>
            <w:r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val="en-US" w:eastAsia="zh-CN"/>
              </w:rPr>
              <w:t>/地区</w:t>
            </w:r>
          </w:p>
        </w:tc>
        <w:tc>
          <w:tcPr>
            <w:tcW w:w="179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eastAsia="zh-CN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</w:rPr>
              <w:t>出国</w:t>
            </w:r>
            <w:r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eastAsia="zh-CN"/>
              </w:rPr>
              <w:t>（境）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ascii="黑体" w:hAnsi="黑体" w:eastAsia="黑体"/>
                <w:bCs/>
                <w:spacing w:val="-4"/>
                <w:position w:val="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</w:rPr>
              <w:t>日期</w:t>
            </w:r>
          </w:p>
        </w:tc>
        <w:tc>
          <w:tcPr>
            <w:tcW w:w="16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val="en-US" w:eastAsia="zh-CN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ascii="黑体" w:hAnsi="黑体" w:eastAsia="黑体"/>
                <w:bCs/>
                <w:spacing w:val="-4"/>
                <w:position w:val="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</w:rPr>
              <w:t>回国</w:t>
            </w:r>
            <w:r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eastAsia="zh-CN"/>
              </w:rPr>
              <w:t>（境）</w:t>
            </w:r>
            <w:r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</w:rPr>
              <w:t>日期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ascii="黑体" w:hAnsi="黑体" w:eastAsia="黑体"/>
                <w:bCs/>
                <w:spacing w:val="-4"/>
                <w:position w:val="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</w:rPr>
              <w:t>国境外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ascii="黑体" w:hAnsi="黑体" w:eastAsia="黑体"/>
                <w:bCs/>
                <w:spacing w:val="-4"/>
                <w:position w:val="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</w:rPr>
              <w:t>学历学位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eastAsia="zh-CN"/>
              </w:rPr>
            </w:pPr>
          </w:p>
        </w:tc>
        <w:tc>
          <w:tcPr>
            <w:tcW w:w="10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ascii="黑体" w:hAnsi="黑体" w:eastAsia="黑体"/>
                <w:bCs/>
                <w:spacing w:val="-4"/>
                <w:position w:val="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</w:rPr>
              <w:t>国境外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ascii="黑体" w:hAnsi="黑体" w:eastAsia="黑体"/>
                <w:bCs/>
                <w:spacing w:val="-4"/>
                <w:position w:val="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</w:rPr>
              <w:t>专业</w:t>
            </w:r>
          </w:p>
        </w:tc>
        <w:tc>
          <w:tcPr>
            <w:tcW w:w="179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eastAsia="zh-CN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ascii="黑体" w:hAnsi="黑体" w:eastAsia="黑体"/>
                <w:bCs/>
                <w:spacing w:val="-4"/>
                <w:position w:val="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</w:rPr>
              <w:t>国内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ascii="黑体" w:hAnsi="黑体" w:eastAsia="黑体"/>
                <w:bCs/>
                <w:spacing w:val="-4"/>
                <w:position w:val="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</w:rPr>
              <w:t>学历学位</w:t>
            </w:r>
          </w:p>
        </w:tc>
        <w:tc>
          <w:tcPr>
            <w:tcW w:w="16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eastAsia="zh-CN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ascii="黑体" w:hAnsi="黑体" w:eastAsia="黑体"/>
                <w:bCs/>
                <w:spacing w:val="-4"/>
                <w:position w:val="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</w:rPr>
              <w:t>国内专业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eastAsia="zh-CN"/>
              </w:rPr>
              <w:t>认证书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4296" w:type="dxa"/>
            <w:gridSpan w:val="17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val="en-US" w:eastAsia="zh-CN"/>
              </w:rPr>
            </w:pPr>
          </w:p>
        </w:tc>
        <w:tc>
          <w:tcPr>
            <w:tcW w:w="1074" w:type="dxa"/>
            <w:gridSpan w:val="3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eastAsia="zh-CN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4302" w:type="dxa"/>
            <w:gridSpan w:val="8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bCs/>
                <w:spacing w:val="-4"/>
                <w:position w:val="1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903" w:type="dxa"/>
            <w:gridSpan w:val="29"/>
            <w:shd w:val="pct10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pacing w:val="-4"/>
                <w:position w:val="1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pacing w:val="-4"/>
                <w:position w:val="10"/>
                <w:sz w:val="28"/>
                <w:szCs w:val="28"/>
              </w:rPr>
              <w:t>国内及国境外学习经历</w:t>
            </w:r>
            <w:r>
              <w:rPr>
                <w:rFonts w:hint="eastAsia" w:ascii="黑体" w:hAnsi="黑体" w:eastAsia="黑体"/>
                <w:b/>
                <w:bCs/>
                <w:spacing w:val="-4"/>
                <w:position w:val="10"/>
                <w:sz w:val="28"/>
                <w:szCs w:val="28"/>
                <w:lang w:eastAsia="zh-CN"/>
              </w:rPr>
              <w:t>（自高中填起）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-4"/>
                <w:position w:val="10"/>
                <w:szCs w:val="21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Cs w:val="21"/>
              </w:rPr>
              <w:t>学习时间</w:t>
            </w:r>
          </w:p>
        </w:tc>
        <w:tc>
          <w:tcPr>
            <w:tcW w:w="3745" w:type="dxa"/>
            <w:gridSpan w:val="15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pacing w:val="-4"/>
                <w:position w:val="1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Cs w:val="21"/>
              </w:rPr>
              <w:t>毕业</w:t>
            </w:r>
            <w:r>
              <w:rPr>
                <w:rFonts w:hint="eastAsia" w:ascii="黑体" w:hAnsi="黑体" w:eastAsia="黑体"/>
                <w:bCs/>
                <w:spacing w:val="-4"/>
                <w:position w:val="10"/>
                <w:szCs w:val="21"/>
                <w:lang w:eastAsia="zh-CN"/>
              </w:rPr>
              <w:t>院校</w:t>
            </w:r>
          </w:p>
        </w:tc>
        <w:tc>
          <w:tcPr>
            <w:tcW w:w="2160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-4"/>
                <w:position w:val="10"/>
                <w:szCs w:val="21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Cs w:val="21"/>
              </w:rPr>
              <w:t>所学专业</w:t>
            </w:r>
          </w:p>
        </w:tc>
        <w:tc>
          <w:tcPr>
            <w:tcW w:w="163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-4"/>
                <w:position w:val="10"/>
                <w:szCs w:val="21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Cs w:val="21"/>
              </w:rPr>
              <w:t>所获学位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-4"/>
                <w:position w:val="10"/>
                <w:szCs w:val="21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Cs w:val="21"/>
              </w:rPr>
              <w:t>授学位国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2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pacing w:val="-4"/>
                <w:position w:val="1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Cs w:val="21"/>
              </w:rPr>
              <w:t>至</w:t>
            </w:r>
          </w:p>
        </w:tc>
        <w:tc>
          <w:tcPr>
            <w:tcW w:w="3745" w:type="dxa"/>
            <w:gridSpan w:val="15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pacing w:val="-4"/>
                <w:position w:val="10"/>
                <w:szCs w:val="21"/>
                <w:lang w:val="en-US" w:eastAsia="zh-CN"/>
              </w:rPr>
            </w:pPr>
          </w:p>
        </w:tc>
        <w:tc>
          <w:tcPr>
            <w:tcW w:w="2160" w:type="dxa"/>
            <w:gridSpan w:val="7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pacing w:val="-4"/>
                <w:position w:val="10"/>
                <w:szCs w:val="21"/>
                <w:lang w:eastAsia="zh-CN"/>
              </w:rPr>
            </w:pPr>
          </w:p>
        </w:tc>
        <w:tc>
          <w:tcPr>
            <w:tcW w:w="1634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pacing w:val="-4"/>
                <w:position w:val="10"/>
                <w:szCs w:val="21"/>
                <w:lang w:eastAsia="zh-CN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pacing w:val="-4"/>
                <w:position w:val="1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2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pacing w:val="-4"/>
                <w:position w:val="1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Cs w:val="21"/>
              </w:rPr>
              <w:t>至</w:t>
            </w:r>
          </w:p>
        </w:tc>
        <w:tc>
          <w:tcPr>
            <w:tcW w:w="3745" w:type="dxa"/>
            <w:gridSpan w:val="15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pacing w:val="-4"/>
                <w:position w:val="10"/>
                <w:szCs w:val="21"/>
                <w:lang w:val="en-US" w:eastAsia="zh-CN"/>
              </w:rPr>
            </w:pPr>
          </w:p>
        </w:tc>
        <w:tc>
          <w:tcPr>
            <w:tcW w:w="2160" w:type="dxa"/>
            <w:gridSpan w:val="7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pacing w:val="-4"/>
                <w:position w:val="10"/>
                <w:szCs w:val="21"/>
                <w:lang w:eastAsia="zh-CN"/>
              </w:rPr>
            </w:pPr>
          </w:p>
        </w:tc>
        <w:tc>
          <w:tcPr>
            <w:tcW w:w="1634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pacing w:val="-4"/>
                <w:position w:val="10"/>
                <w:szCs w:val="21"/>
                <w:lang w:eastAsia="zh-CN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pacing w:val="-4"/>
                <w:position w:val="1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-4"/>
                <w:position w:val="10"/>
                <w:szCs w:val="21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Cs w:val="21"/>
              </w:rPr>
              <w:t>至</w:t>
            </w:r>
          </w:p>
        </w:tc>
        <w:tc>
          <w:tcPr>
            <w:tcW w:w="3745" w:type="dxa"/>
            <w:gridSpan w:val="1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pacing w:val="-4"/>
                <w:position w:val="10"/>
                <w:szCs w:val="21"/>
              </w:rPr>
            </w:pPr>
          </w:p>
        </w:tc>
        <w:tc>
          <w:tcPr>
            <w:tcW w:w="2160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pacing w:val="-4"/>
                <w:position w:val="10"/>
                <w:szCs w:val="21"/>
              </w:rPr>
            </w:pPr>
          </w:p>
        </w:tc>
        <w:tc>
          <w:tcPr>
            <w:tcW w:w="163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pacing w:val="-4"/>
                <w:position w:val="1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pacing w:val="-4"/>
                <w:positio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-4"/>
                <w:position w:val="10"/>
                <w:szCs w:val="21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Cs w:val="21"/>
              </w:rPr>
              <w:t>至</w:t>
            </w:r>
          </w:p>
        </w:tc>
        <w:tc>
          <w:tcPr>
            <w:tcW w:w="3745" w:type="dxa"/>
            <w:gridSpan w:val="1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pacing w:val="-4"/>
                <w:position w:val="10"/>
                <w:szCs w:val="21"/>
              </w:rPr>
            </w:pPr>
          </w:p>
        </w:tc>
        <w:tc>
          <w:tcPr>
            <w:tcW w:w="2160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pacing w:val="-4"/>
                <w:position w:val="10"/>
                <w:szCs w:val="21"/>
              </w:rPr>
            </w:pPr>
          </w:p>
        </w:tc>
        <w:tc>
          <w:tcPr>
            <w:tcW w:w="163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pacing w:val="-4"/>
                <w:position w:val="1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pacing w:val="-4"/>
                <w:positio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-4"/>
                <w:position w:val="10"/>
                <w:szCs w:val="21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Cs w:val="21"/>
              </w:rPr>
              <w:t>至</w:t>
            </w:r>
          </w:p>
        </w:tc>
        <w:tc>
          <w:tcPr>
            <w:tcW w:w="3745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pacing w:val="-4"/>
                <w:position w:val="10"/>
                <w:szCs w:val="21"/>
              </w:rPr>
            </w:pPr>
          </w:p>
        </w:tc>
        <w:tc>
          <w:tcPr>
            <w:tcW w:w="216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pacing w:val="-4"/>
                <w:position w:val="10"/>
                <w:szCs w:val="21"/>
              </w:rPr>
            </w:pPr>
          </w:p>
        </w:tc>
        <w:tc>
          <w:tcPr>
            <w:tcW w:w="16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pacing w:val="-4"/>
                <w:position w:val="10"/>
                <w:szCs w:val="21"/>
              </w:rPr>
            </w:pPr>
          </w:p>
        </w:tc>
        <w:tc>
          <w:tcPr>
            <w:tcW w:w="15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pacing w:val="-4"/>
                <w:positio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903" w:type="dxa"/>
            <w:gridSpan w:val="29"/>
            <w:shd w:val="pct10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pacing w:val="-4"/>
                <w:position w:val="1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pacing w:val="-4"/>
                <w:position w:val="10"/>
                <w:sz w:val="28"/>
                <w:szCs w:val="28"/>
              </w:rPr>
              <w:t>国内及国境外工作经历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-4"/>
                <w:position w:val="10"/>
                <w:szCs w:val="21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Cs w:val="21"/>
              </w:rPr>
              <w:t>起止时间</w:t>
            </w:r>
          </w:p>
        </w:tc>
        <w:tc>
          <w:tcPr>
            <w:tcW w:w="5905" w:type="dxa"/>
            <w:gridSpan w:val="2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-4"/>
                <w:position w:val="10"/>
                <w:szCs w:val="21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Cs w:val="21"/>
              </w:rPr>
              <w:t>工作单位</w:t>
            </w:r>
          </w:p>
        </w:tc>
        <w:tc>
          <w:tcPr>
            <w:tcW w:w="321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-4"/>
                <w:position w:val="10"/>
                <w:szCs w:val="21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Cs w:val="21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2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pacing w:val="-4"/>
                <w:position w:val="1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Cs w:val="21"/>
              </w:rPr>
              <w:t>至</w:t>
            </w:r>
          </w:p>
        </w:tc>
        <w:tc>
          <w:tcPr>
            <w:tcW w:w="5905" w:type="dxa"/>
            <w:gridSpan w:val="22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pacing w:val="-4"/>
                <w:position w:val="10"/>
                <w:szCs w:val="21"/>
                <w:lang w:eastAsia="zh-CN"/>
              </w:rPr>
            </w:pPr>
          </w:p>
        </w:tc>
        <w:tc>
          <w:tcPr>
            <w:tcW w:w="3216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pacing w:val="-4"/>
                <w:position w:val="1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-4"/>
                <w:position w:val="10"/>
                <w:szCs w:val="21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Cs w:val="21"/>
              </w:rPr>
              <w:t>至</w:t>
            </w:r>
          </w:p>
        </w:tc>
        <w:tc>
          <w:tcPr>
            <w:tcW w:w="5905" w:type="dxa"/>
            <w:gridSpan w:val="2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pacing w:val="-4"/>
                <w:position w:val="10"/>
                <w:szCs w:val="21"/>
              </w:rPr>
            </w:pPr>
          </w:p>
        </w:tc>
        <w:tc>
          <w:tcPr>
            <w:tcW w:w="3216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pacing w:val="-4"/>
                <w:positio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-4"/>
                <w:position w:val="10"/>
                <w:szCs w:val="21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Cs w:val="21"/>
              </w:rPr>
              <w:t>至</w:t>
            </w:r>
          </w:p>
        </w:tc>
        <w:tc>
          <w:tcPr>
            <w:tcW w:w="5905" w:type="dxa"/>
            <w:gridSpan w:val="2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pacing w:val="-4"/>
                <w:position w:val="10"/>
                <w:szCs w:val="21"/>
              </w:rPr>
            </w:pPr>
          </w:p>
        </w:tc>
        <w:tc>
          <w:tcPr>
            <w:tcW w:w="3216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pacing w:val="-4"/>
                <w:positio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-4"/>
                <w:position w:val="10"/>
                <w:szCs w:val="21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Cs w:val="21"/>
              </w:rPr>
              <w:t>至</w:t>
            </w:r>
          </w:p>
        </w:tc>
        <w:tc>
          <w:tcPr>
            <w:tcW w:w="5905" w:type="dxa"/>
            <w:gridSpan w:val="2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pacing w:val="-4"/>
                <w:position w:val="10"/>
                <w:szCs w:val="21"/>
              </w:rPr>
            </w:pPr>
          </w:p>
        </w:tc>
        <w:tc>
          <w:tcPr>
            <w:tcW w:w="3216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pacing w:val="-4"/>
                <w:positio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903" w:type="dxa"/>
            <w:gridSpan w:val="29"/>
            <w:shd w:val="pct10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pacing w:val="-4"/>
                <w:position w:val="1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pacing w:val="-4"/>
                <w:position w:val="10"/>
                <w:sz w:val="28"/>
                <w:szCs w:val="28"/>
              </w:rPr>
              <w:t>入户登记信息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2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pacing w:val="-4"/>
                <w:position w:val="10"/>
                <w:szCs w:val="21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Cs w:val="21"/>
              </w:rPr>
              <w:t>原户口所在地址</w:t>
            </w:r>
          </w:p>
        </w:tc>
        <w:tc>
          <w:tcPr>
            <w:tcW w:w="8071" w:type="dxa"/>
            <w:gridSpan w:val="2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bCs/>
                <w:spacing w:val="-4"/>
                <w:position w:val="1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Cs w:val="21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2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pacing w:val="-4"/>
                <w:position w:val="10"/>
                <w:szCs w:val="21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Cs w:val="21"/>
              </w:rPr>
              <w:t>原户口登记机关</w:t>
            </w:r>
          </w:p>
        </w:tc>
        <w:tc>
          <w:tcPr>
            <w:tcW w:w="8071" w:type="dxa"/>
            <w:gridSpan w:val="22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bCs/>
                <w:spacing w:val="-4"/>
                <w:position w:val="10"/>
                <w:szCs w:val="21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Cs w:val="21"/>
              </w:rPr>
              <w:t xml:space="preserve">       </w:t>
            </w:r>
            <w:r>
              <w:rPr>
                <w:rFonts w:hint="eastAsia" w:ascii="黑体" w:hAnsi="黑体" w:eastAsia="黑体"/>
                <w:bCs/>
                <w:spacing w:val="-4"/>
                <w:position w:val="10"/>
                <w:szCs w:val="21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2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pacing w:val="-4"/>
                <w:position w:val="10"/>
                <w:szCs w:val="21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Cs w:val="21"/>
              </w:rPr>
              <w:t>拟迁入户口所在地址</w:t>
            </w:r>
          </w:p>
        </w:tc>
        <w:tc>
          <w:tcPr>
            <w:tcW w:w="8071" w:type="dxa"/>
            <w:gridSpan w:val="2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pacing w:val="-4"/>
                <w:position w:val="1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2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pacing w:val="-4"/>
                <w:position w:val="10"/>
                <w:szCs w:val="21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Cs w:val="21"/>
              </w:rPr>
              <w:t>拟迁入户口登记机关</w:t>
            </w:r>
          </w:p>
        </w:tc>
        <w:tc>
          <w:tcPr>
            <w:tcW w:w="8071" w:type="dxa"/>
            <w:gridSpan w:val="2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pacing w:val="-4"/>
                <w:positio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03" w:type="dxa"/>
            <w:gridSpan w:val="29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bCs/>
                <w:spacing w:val="-4"/>
                <w:position w:val="1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pacing w:val="-4"/>
                <w:position w:val="10"/>
                <w:sz w:val="28"/>
                <w:szCs w:val="28"/>
                <w:highlight w:val="none"/>
                <w:lang w:eastAsia="zh-CN"/>
              </w:rPr>
              <w:t>随调迁家属信息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theme="minorBidi"/>
                <w:bCs/>
                <w:spacing w:val="-4"/>
                <w:kern w:val="2"/>
                <w:position w:val="1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Cs w:val="21"/>
              </w:rPr>
              <w:t>关系</w:t>
            </w:r>
          </w:p>
        </w:tc>
        <w:tc>
          <w:tcPr>
            <w:tcW w:w="1852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theme="minorBidi"/>
                <w:bCs/>
                <w:spacing w:val="-4"/>
                <w:kern w:val="2"/>
                <w:position w:val="1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Cs w:val="21"/>
              </w:rPr>
              <w:t>姓名</w:t>
            </w:r>
          </w:p>
        </w:tc>
        <w:tc>
          <w:tcPr>
            <w:tcW w:w="129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theme="minorBidi"/>
                <w:bCs/>
                <w:spacing w:val="-4"/>
                <w:kern w:val="2"/>
                <w:position w:val="1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Cs w:val="21"/>
              </w:rPr>
              <w:t>性别</w:t>
            </w:r>
          </w:p>
        </w:tc>
        <w:tc>
          <w:tcPr>
            <w:tcW w:w="233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theme="minorBidi"/>
                <w:bCs/>
                <w:spacing w:val="-4"/>
                <w:kern w:val="2"/>
                <w:position w:val="1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Cs w:val="21"/>
              </w:rPr>
              <w:t>出生日期</w:t>
            </w:r>
          </w:p>
        </w:tc>
        <w:tc>
          <w:tcPr>
            <w:tcW w:w="363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theme="minorBidi"/>
                <w:bCs/>
                <w:spacing w:val="-4"/>
                <w:kern w:val="2"/>
                <w:position w:val="1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Cs w:val="21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bCs/>
                <w:spacing w:val="-4"/>
                <w:position w:val="10"/>
                <w:sz w:val="24"/>
                <w:szCs w:val="24"/>
                <w:lang w:eastAsia="zh-CN"/>
              </w:rPr>
            </w:pPr>
          </w:p>
        </w:tc>
        <w:tc>
          <w:tcPr>
            <w:tcW w:w="1852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bCs/>
                <w:spacing w:val="-4"/>
                <w:position w:val="10"/>
                <w:sz w:val="24"/>
                <w:szCs w:val="24"/>
                <w:lang w:eastAsia="zh-CN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bCs/>
                <w:spacing w:val="-4"/>
                <w:position w:val="10"/>
                <w:sz w:val="24"/>
                <w:szCs w:val="24"/>
                <w:lang w:eastAsia="zh-CN"/>
              </w:rPr>
            </w:pPr>
          </w:p>
        </w:tc>
        <w:tc>
          <w:tcPr>
            <w:tcW w:w="233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bCs/>
                <w:spacing w:val="-4"/>
                <w:position w:val="10"/>
                <w:sz w:val="24"/>
                <w:szCs w:val="24"/>
                <w:lang w:eastAsia="zh-CN"/>
              </w:rPr>
            </w:pPr>
          </w:p>
        </w:tc>
        <w:tc>
          <w:tcPr>
            <w:tcW w:w="363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bCs/>
                <w:spacing w:val="-4"/>
                <w:position w:val="1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bCs/>
                <w:spacing w:val="-4"/>
                <w:position w:val="10"/>
                <w:sz w:val="24"/>
                <w:szCs w:val="24"/>
                <w:lang w:eastAsia="zh-CN"/>
              </w:rPr>
            </w:pPr>
          </w:p>
        </w:tc>
        <w:tc>
          <w:tcPr>
            <w:tcW w:w="1852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bCs/>
                <w:spacing w:val="-4"/>
                <w:position w:val="10"/>
                <w:sz w:val="24"/>
                <w:szCs w:val="24"/>
                <w:lang w:eastAsia="zh-CN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bCs/>
                <w:spacing w:val="-4"/>
                <w:position w:val="10"/>
                <w:sz w:val="24"/>
                <w:szCs w:val="24"/>
                <w:lang w:eastAsia="zh-CN"/>
              </w:rPr>
            </w:pPr>
          </w:p>
        </w:tc>
        <w:tc>
          <w:tcPr>
            <w:tcW w:w="233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bCs/>
                <w:spacing w:val="-4"/>
                <w:position w:val="10"/>
                <w:sz w:val="24"/>
                <w:szCs w:val="24"/>
                <w:lang w:eastAsia="zh-CN"/>
              </w:rPr>
            </w:pPr>
          </w:p>
        </w:tc>
        <w:tc>
          <w:tcPr>
            <w:tcW w:w="363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bCs/>
                <w:spacing w:val="-4"/>
                <w:position w:val="1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bCs/>
                <w:spacing w:val="-4"/>
                <w:position w:val="10"/>
                <w:sz w:val="24"/>
                <w:szCs w:val="24"/>
                <w:lang w:eastAsia="zh-CN"/>
              </w:rPr>
            </w:pPr>
          </w:p>
        </w:tc>
        <w:tc>
          <w:tcPr>
            <w:tcW w:w="1852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bCs/>
                <w:spacing w:val="-4"/>
                <w:position w:val="10"/>
                <w:sz w:val="24"/>
                <w:szCs w:val="24"/>
                <w:lang w:eastAsia="zh-CN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bCs/>
                <w:spacing w:val="-4"/>
                <w:position w:val="10"/>
                <w:sz w:val="24"/>
                <w:szCs w:val="24"/>
                <w:lang w:eastAsia="zh-CN"/>
              </w:rPr>
            </w:pPr>
          </w:p>
        </w:tc>
        <w:tc>
          <w:tcPr>
            <w:tcW w:w="233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bCs/>
                <w:spacing w:val="-4"/>
                <w:position w:val="10"/>
                <w:sz w:val="24"/>
                <w:szCs w:val="24"/>
                <w:lang w:eastAsia="zh-CN"/>
              </w:rPr>
            </w:pPr>
          </w:p>
        </w:tc>
        <w:tc>
          <w:tcPr>
            <w:tcW w:w="363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bCs/>
                <w:spacing w:val="-4"/>
                <w:position w:val="1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bCs/>
                <w:spacing w:val="-4"/>
                <w:position w:val="1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Cs w:val="21"/>
              </w:rPr>
              <w:t>原户口所在地址</w:t>
            </w:r>
          </w:p>
        </w:tc>
        <w:tc>
          <w:tcPr>
            <w:tcW w:w="9121" w:type="dxa"/>
            <w:gridSpan w:val="2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bCs/>
                <w:spacing w:val="-4"/>
                <w:position w:val="1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bCs/>
                <w:spacing w:val="-4"/>
                <w:position w:val="1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spacing w:val="-4"/>
                <w:position w:val="10"/>
                <w:szCs w:val="21"/>
              </w:rPr>
              <w:t>原户口登记机关</w:t>
            </w:r>
          </w:p>
        </w:tc>
        <w:tc>
          <w:tcPr>
            <w:tcW w:w="9121" w:type="dxa"/>
            <w:gridSpan w:val="2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bCs/>
                <w:spacing w:val="-4"/>
                <w:position w:val="1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4" w:hRule="atLeast"/>
          <w:jc w:val="center"/>
        </w:trPr>
        <w:tc>
          <w:tcPr>
            <w:tcW w:w="10903" w:type="dxa"/>
            <w:gridSpan w:val="2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ind w:firstLine="482" w:firstLineChars="200"/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根据《广州市引进人才引进人才入户管理办法》第十一条规定，申请人应书面承诺提供的申请材料真实有效。经查实有虚假承诺或经有关部门查实，存在隐瞒、欺骗或提供虚假证明材料等情形的，其申请不予办理，并通报各入户审核部门，取消其申请资格5年，并录入个人信用记录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z w:val="24"/>
                <w:szCs w:val="24"/>
                <w:bdr w:val="none" w:color="auto" w:sz="0" w:space="0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已通过入户审核的，由入户审核部门注销审核结果和入户卡并告知申请单位或申请人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z w:val="24"/>
                <w:szCs w:val="24"/>
                <w:bdr w:val="none" w:color="auto" w:sz="0" w:space="0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已经入户的，公安机关根据入户审核部门提供的认定材料予以注销，退回原籍。存在以上情形时，申请人信息同时录入本市引进人才征信管理系统。</w:t>
            </w:r>
          </w:p>
          <w:p>
            <w:pPr>
              <w:adjustRightInd w:val="0"/>
              <w:snapToGrid w:val="0"/>
              <w:ind w:firstLine="482" w:firstLineChars="200"/>
              <w:jc w:val="both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本人已知悉上述内容并承诺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z w:val="24"/>
                <w:szCs w:val="24"/>
                <w:bdr w:val="none" w:color="auto" w:sz="0" w:space="0"/>
                <w:lang w:eastAsia="zh-CN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填报内容和提供的证件完全真实，如有不实，本人愿意承担由此产生的一切后果及相关责任。</w:t>
            </w:r>
          </w:p>
          <w:p>
            <w:pPr>
              <w:adjustRightInd w:val="0"/>
              <w:snapToGrid w:val="0"/>
              <w:jc w:val="both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                     申请人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签名：</w:t>
            </w:r>
          </w:p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月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日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9" w:hRule="atLeast"/>
          <w:jc w:val="center"/>
        </w:trPr>
        <w:tc>
          <w:tcPr>
            <w:tcW w:w="10903" w:type="dxa"/>
            <w:gridSpan w:val="29"/>
            <w:vAlign w:val="center"/>
          </w:tcPr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引进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工作</w:t>
            </w:r>
            <w:r>
              <w:rPr>
                <w:rFonts w:hint="eastAsia" w:ascii="黑体" w:hAnsi="黑体" w:eastAsia="黑体" w:cs="黑体"/>
                <w:sz w:val="24"/>
              </w:rPr>
              <w:t>单位审核意见：</w:t>
            </w:r>
            <w:bookmarkStart w:id="0" w:name="_GoBack"/>
            <w:bookmarkEnd w:id="0"/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 xml:space="preserve">负责人签字：            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引进工作单位盖章：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                                                              年      月     日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B7F0C"/>
    <w:rsid w:val="0C8A5647"/>
    <w:rsid w:val="0F1B0CC4"/>
    <w:rsid w:val="13362803"/>
    <w:rsid w:val="2161022F"/>
    <w:rsid w:val="2AFB1168"/>
    <w:rsid w:val="4DC355DB"/>
    <w:rsid w:val="533E5754"/>
    <w:rsid w:val="55B21D62"/>
    <w:rsid w:val="62134F8C"/>
    <w:rsid w:val="6D535020"/>
    <w:rsid w:val="6F6707F3"/>
    <w:rsid w:val="7B2B7F0C"/>
    <w:rsid w:val="7CF7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rFonts w:hint="eastAsia" w:ascii="宋体" w:hAnsi="宋体" w:eastAsia="宋体" w:cs="宋体"/>
      <w:color w:val="4293F4"/>
      <w:spacing w:val="0"/>
      <w:sz w:val="24"/>
      <w:szCs w:val="24"/>
      <w:u w:val="none"/>
    </w:rPr>
  </w:style>
  <w:style w:type="character" w:styleId="5">
    <w:name w:val="Hyperlink"/>
    <w:basedOn w:val="3"/>
    <w:uiPriority w:val="0"/>
    <w:rPr>
      <w:rFonts w:hint="eastAsia" w:ascii="宋体" w:hAnsi="宋体" w:eastAsia="宋体" w:cs="宋体"/>
      <w:color w:val="4293F4"/>
      <w:spacing w:val="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2018-09-18T07:45:00Z</dcterms:created>
  <dc:creator>Wing</dc:creator>
  <cp:lastModifiedBy>简，FIKA！</cp:lastModifiedBy>
  <dcterms:modified xsi:type="dcterms:W3CDTF">2022-02-14T09:28:26Z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1AD81015819448E9802CB9550CE9AB15</vt:lpwstr>
  </property>
</Properties>
</file>