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荔湾区花地街道公开招聘编外人员报名表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6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6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sectPr>
      <w:footerReference r:id="rId3" w:type="default"/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43307FC2-BBC9-47F8-B9AA-03A4AEEA4E93}"/>
  </w:font>
  <w:font w:name="方正公文楷体">
    <w:altName w:val="楷体_GB2312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OWRjMWU3NmZhOTkyZWMxN2EzYjhiN2E1NWM3YzQifQ=="/>
  </w:docVars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49A57B2"/>
    <w:rsid w:val="0B200B3A"/>
    <w:rsid w:val="0D0A4975"/>
    <w:rsid w:val="0FFE6BE1"/>
    <w:rsid w:val="13F10504"/>
    <w:rsid w:val="19AF7F51"/>
    <w:rsid w:val="1B2E6710"/>
    <w:rsid w:val="1E782E85"/>
    <w:rsid w:val="2943132B"/>
    <w:rsid w:val="2AE8235C"/>
    <w:rsid w:val="2BFA78B8"/>
    <w:rsid w:val="2EF86850"/>
    <w:rsid w:val="2F7C3BEC"/>
    <w:rsid w:val="34A56D04"/>
    <w:rsid w:val="36550CE4"/>
    <w:rsid w:val="366910A0"/>
    <w:rsid w:val="369443BD"/>
    <w:rsid w:val="3869372E"/>
    <w:rsid w:val="3DBE5E74"/>
    <w:rsid w:val="3E736384"/>
    <w:rsid w:val="4348594A"/>
    <w:rsid w:val="4DD40E8F"/>
    <w:rsid w:val="508A6748"/>
    <w:rsid w:val="5596306C"/>
    <w:rsid w:val="5CE9367D"/>
    <w:rsid w:val="5DD07002"/>
    <w:rsid w:val="603F3CC8"/>
    <w:rsid w:val="626B6701"/>
    <w:rsid w:val="64043929"/>
    <w:rsid w:val="64331706"/>
    <w:rsid w:val="65721705"/>
    <w:rsid w:val="6AE107EA"/>
    <w:rsid w:val="6F7E5D16"/>
    <w:rsid w:val="77525964"/>
    <w:rsid w:val="775D2500"/>
    <w:rsid w:val="79995A80"/>
    <w:rsid w:val="7E840E63"/>
    <w:rsid w:val="7F015FC8"/>
    <w:rsid w:val="7F217A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3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2</Pages>
  <Words>148</Words>
  <Characters>155</Characters>
  <Lines>1</Lines>
  <Paragraphs>1</Paragraphs>
  <TotalTime>199</TotalTime>
  <ScaleCrop>false</ScaleCrop>
  <LinksUpToDate>false</LinksUpToDate>
  <CharactersWithSpaces>208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曦曦系我</cp:lastModifiedBy>
  <cp:lastPrinted>2023-07-18T07:12:00Z</cp:lastPrinted>
  <dcterms:modified xsi:type="dcterms:W3CDTF">2023-10-25T09:06:47Z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AE78405B230B4F94BB10D742EDCF513B_13</vt:lpwstr>
  </property>
</Properties>
</file>