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tbl>
      <w:tblPr>
        <w:tblStyle w:val="6"/>
        <w:tblW w:w="867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1110"/>
        <w:gridCol w:w="945"/>
        <w:gridCol w:w="1200"/>
        <w:gridCol w:w="1005"/>
        <w:gridCol w:w="810"/>
        <w:gridCol w:w="1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867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Autospacing="1" w:line="400" w:lineRule="exact"/>
              <w:jc w:val="center"/>
              <w:rPr>
                <w:rFonts w:ascii="方正小标宋简体" w:hAnsi="宋体" w:eastAsia="方正小标宋简体" w:cs="Times New Roman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方正小标宋简体"/>
                <w:sz w:val="36"/>
                <w:szCs w:val="36"/>
              </w:rPr>
              <w:t>贵阳农投农产品加工投资发展有限公司</w:t>
            </w:r>
          </w:p>
          <w:p>
            <w:pPr>
              <w:spacing w:afterAutospacing="1" w:line="400" w:lineRule="exact"/>
              <w:jc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cs="宋体"/>
                <w:b/>
                <w:bCs/>
                <w:sz w:val="36"/>
                <w:szCs w:val="36"/>
              </w:rPr>
              <w:t>应聘人员报名表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证号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职业资格证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与本人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主要简历（从高中开始填写）</w:t>
            </w:r>
          </w:p>
        </w:tc>
        <w:tc>
          <w:tcPr>
            <w:tcW w:w="68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7" w:hRule="atLeast"/>
        </w:trPr>
        <w:tc>
          <w:tcPr>
            <w:tcW w:w="1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/>
        <w:rPr>
          <w:rFonts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Y2U1OWZlOTYwMWIzZjkzNzBiM2MyMThjMTFiYmEifQ=="/>
  </w:docVars>
  <w:rsids>
    <w:rsidRoot w:val="1DCB0DA1"/>
    <w:rsid w:val="00083AD6"/>
    <w:rsid w:val="00213ED7"/>
    <w:rsid w:val="007C25F9"/>
    <w:rsid w:val="008508BA"/>
    <w:rsid w:val="00AF5024"/>
    <w:rsid w:val="034753FD"/>
    <w:rsid w:val="055819CA"/>
    <w:rsid w:val="078B414B"/>
    <w:rsid w:val="07E85E2B"/>
    <w:rsid w:val="0A8D3D36"/>
    <w:rsid w:val="0BAB78AC"/>
    <w:rsid w:val="0D272187"/>
    <w:rsid w:val="0D3307B0"/>
    <w:rsid w:val="0E121122"/>
    <w:rsid w:val="10756CFF"/>
    <w:rsid w:val="113C26E8"/>
    <w:rsid w:val="15875F52"/>
    <w:rsid w:val="15A44D56"/>
    <w:rsid w:val="16591BE3"/>
    <w:rsid w:val="18290911"/>
    <w:rsid w:val="18F323AD"/>
    <w:rsid w:val="19090EFA"/>
    <w:rsid w:val="1A1C3150"/>
    <w:rsid w:val="1ABF1CEA"/>
    <w:rsid w:val="1B1B7066"/>
    <w:rsid w:val="1BC97EC4"/>
    <w:rsid w:val="1C0976B8"/>
    <w:rsid w:val="1C586408"/>
    <w:rsid w:val="1CCB34F8"/>
    <w:rsid w:val="1CE52434"/>
    <w:rsid w:val="1DCB0DA1"/>
    <w:rsid w:val="20E90B9E"/>
    <w:rsid w:val="21C13B79"/>
    <w:rsid w:val="21C40A95"/>
    <w:rsid w:val="22414ABF"/>
    <w:rsid w:val="22DA7A86"/>
    <w:rsid w:val="233F7E6C"/>
    <w:rsid w:val="25607A0B"/>
    <w:rsid w:val="25847C6B"/>
    <w:rsid w:val="26A83F7A"/>
    <w:rsid w:val="27032D56"/>
    <w:rsid w:val="276E77D2"/>
    <w:rsid w:val="27946F63"/>
    <w:rsid w:val="283E5ACA"/>
    <w:rsid w:val="29A042B8"/>
    <w:rsid w:val="2B0100FD"/>
    <w:rsid w:val="2C322E24"/>
    <w:rsid w:val="2CD15F99"/>
    <w:rsid w:val="2D727090"/>
    <w:rsid w:val="30BE659C"/>
    <w:rsid w:val="357A725C"/>
    <w:rsid w:val="36046E29"/>
    <w:rsid w:val="362B172B"/>
    <w:rsid w:val="38FE2A10"/>
    <w:rsid w:val="39AC56D7"/>
    <w:rsid w:val="3C7A1ABD"/>
    <w:rsid w:val="3DF00289"/>
    <w:rsid w:val="3F2F6B8F"/>
    <w:rsid w:val="41A54A53"/>
    <w:rsid w:val="44DF7614"/>
    <w:rsid w:val="44F43334"/>
    <w:rsid w:val="46FA0E7D"/>
    <w:rsid w:val="4718484F"/>
    <w:rsid w:val="4873341F"/>
    <w:rsid w:val="49FC1087"/>
    <w:rsid w:val="4BB33A7C"/>
    <w:rsid w:val="4BEE20B9"/>
    <w:rsid w:val="4E447CB1"/>
    <w:rsid w:val="4EA66E23"/>
    <w:rsid w:val="4FE6773D"/>
    <w:rsid w:val="50BE5EA9"/>
    <w:rsid w:val="52150525"/>
    <w:rsid w:val="54AE6D16"/>
    <w:rsid w:val="55AD42B8"/>
    <w:rsid w:val="568A7075"/>
    <w:rsid w:val="5CF74D38"/>
    <w:rsid w:val="603D5D3E"/>
    <w:rsid w:val="617749EB"/>
    <w:rsid w:val="657247E6"/>
    <w:rsid w:val="65FE7137"/>
    <w:rsid w:val="66EA76BB"/>
    <w:rsid w:val="671908D8"/>
    <w:rsid w:val="6751773B"/>
    <w:rsid w:val="676C6322"/>
    <w:rsid w:val="68B80BD6"/>
    <w:rsid w:val="6B8A5576"/>
    <w:rsid w:val="6C0E5310"/>
    <w:rsid w:val="6C3F5C09"/>
    <w:rsid w:val="6C3F5DB4"/>
    <w:rsid w:val="6CE0240E"/>
    <w:rsid w:val="6D0715D4"/>
    <w:rsid w:val="6D147240"/>
    <w:rsid w:val="6E5A00C4"/>
    <w:rsid w:val="6EBA19EF"/>
    <w:rsid w:val="6F0D4221"/>
    <w:rsid w:val="72CD5B7D"/>
    <w:rsid w:val="738B6B2A"/>
    <w:rsid w:val="760A70C0"/>
    <w:rsid w:val="773B1404"/>
    <w:rsid w:val="78E1177F"/>
    <w:rsid w:val="794F6CD1"/>
    <w:rsid w:val="7BD45209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99"/>
    <w:pPr>
      <w:ind w:left="114"/>
    </w:pPr>
    <w:rPr>
      <w:rFonts w:ascii="宋体" w:hAnsi="宋体" w:cs="宋体"/>
      <w:sz w:val="31"/>
      <w:szCs w:val="31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99"/>
    <w:rPr>
      <w:color w:val="0000FF"/>
      <w:u w:val="single"/>
    </w:rPr>
  </w:style>
  <w:style w:type="character" w:customStyle="1" w:styleId="10">
    <w:name w:val="Body Text Char"/>
    <w:basedOn w:val="8"/>
    <w:link w:val="2"/>
    <w:semiHidden/>
    <w:uiPriority w:val="99"/>
    <w:rPr>
      <w:rFonts w:cs="Calibri"/>
      <w:szCs w:val="21"/>
    </w:rPr>
  </w:style>
  <w:style w:type="character" w:customStyle="1" w:styleId="11">
    <w:name w:val="Footer Char"/>
    <w:basedOn w:val="8"/>
    <w:link w:val="3"/>
    <w:semiHidden/>
    <w:uiPriority w:val="99"/>
    <w:rPr>
      <w:rFonts w:cs="Calibri"/>
      <w:sz w:val="18"/>
      <w:szCs w:val="18"/>
    </w:rPr>
  </w:style>
  <w:style w:type="character" w:customStyle="1" w:styleId="12">
    <w:name w:val="Header Char"/>
    <w:basedOn w:val="8"/>
    <w:link w:val="4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118</Words>
  <Characters>118</Characters>
  <Lines>0</Lines>
  <Paragraphs>0</Paragraphs>
  <TotalTime>1</TotalTime>
  <ScaleCrop>false</ScaleCrop>
  <LinksUpToDate>false</LinksUpToDate>
  <CharactersWithSpaces>135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2022-07-22T12:18:00Z</dcterms:created>
  <dc:creator>rick</dc:creator>
  <dc:description>www.gzhgz.com</dc:description>
  <cp:lastModifiedBy>成都省十陵片区网红小韩</cp:lastModifiedBy>
  <cp:lastPrinted>2021-12-23T03:18:00Z</cp:lastPrinted>
  <dcterms:modified xsi:type="dcterms:W3CDTF">2022-11-09T06:55:39Z</dcterms:modified>
  <dc:subject>贵州好工作</dc:subject>
  <dc:title>贵州好工作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BFB0A10922AE4CB6A5CCD57E470029EE</vt:lpwstr>
  </property>
  <property fmtid="{D5CDD505-2E9C-101B-9397-08002B2CF9AE}" pid="4" name="KSOSaveFontToCloudKey">
    <vt:lpwstr>276752838_cloud</vt:lpwstr>
  </property>
</Properties>
</file>