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Times New Roman"/>
          <w:sz w:val="32"/>
          <w:szCs w:val="32"/>
        </w:rPr>
        <w:t>附件</w:t>
      </w:r>
      <w:r>
        <w:rPr>
          <w:rFonts w:ascii="宋体" w:hAnsi="宋体" w:cs="Times New Roman"/>
          <w:sz w:val="32"/>
          <w:szCs w:val="32"/>
        </w:rPr>
        <w:t>2</w:t>
      </w:r>
      <w:r>
        <w:rPr>
          <w:rFonts w:hint="eastAsia" w:ascii="宋体" w:hAnsi="宋体" w:cs="Times New Roman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黔西南州政协机关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年面向全州公开考聘事业人员报名表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报考岗位：</w:t>
      </w:r>
    </w:p>
    <w:tbl>
      <w:tblPr>
        <w:tblStyle w:val="5"/>
        <w:tblW w:w="8810" w:type="dxa"/>
        <w:tblInd w:w="-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85"/>
        <w:gridCol w:w="7"/>
        <w:gridCol w:w="1187"/>
        <w:gridCol w:w="981"/>
        <w:gridCol w:w="1081"/>
        <w:gridCol w:w="309"/>
        <w:gridCol w:w="564"/>
        <w:gridCol w:w="373"/>
        <w:gridCol w:w="1218"/>
        <w:gridCol w:w="191"/>
        <w:gridCol w:w="15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32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1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7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一</w:t>
            </w:r>
          </w:p>
          <w:p>
            <w:pPr>
              <w:widowControl/>
              <w:spacing w:line="42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寸</w:t>
            </w:r>
          </w:p>
          <w:p>
            <w:pPr>
              <w:widowControl/>
              <w:spacing w:line="42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证</w:t>
            </w:r>
          </w:p>
          <w:p>
            <w:pPr>
              <w:widowControl/>
              <w:spacing w:line="42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件</w:t>
            </w:r>
          </w:p>
          <w:p>
            <w:pPr>
              <w:widowControl/>
              <w:spacing w:line="42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32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宋体"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1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32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宋体"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1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工作时间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32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毕业学校</w:t>
            </w: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26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132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学历学位</w:t>
            </w:r>
          </w:p>
        </w:tc>
        <w:tc>
          <w:tcPr>
            <w:tcW w:w="325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现工作单位及职务职称</w:t>
            </w:r>
          </w:p>
        </w:tc>
        <w:tc>
          <w:tcPr>
            <w:tcW w:w="1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32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本人身份</w:t>
            </w:r>
          </w:p>
        </w:tc>
        <w:tc>
          <w:tcPr>
            <w:tcW w:w="325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4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现工作单位性质</w:t>
            </w:r>
          </w:p>
        </w:tc>
        <w:tc>
          <w:tcPr>
            <w:tcW w:w="1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1332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558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35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</w:trPr>
        <w:tc>
          <w:tcPr>
            <w:tcW w:w="1332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报名信息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确认栏</w:t>
            </w:r>
          </w:p>
        </w:tc>
        <w:tc>
          <w:tcPr>
            <w:tcW w:w="747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</w:rPr>
              <w:t>以上填写信息为本人真实情况，若有虚假、遗漏、错误，责任自负。</w:t>
            </w:r>
          </w:p>
          <w:p>
            <w:pPr>
              <w:widowControl/>
              <w:spacing w:line="280" w:lineRule="exact"/>
              <w:jc w:val="left"/>
              <w:rPr>
                <w:rFonts w:ascii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  <w:sz w:val="24"/>
              </w:rPr>
              <w:t>请保持联系电话的通讯畅通，若无法通过联系电话与考生取得联系，后果自负。</w:t>
            </w:r>
          </w:p>
          <w:p>
            <w:pPr>
              <w:widowControl/>
              <w:spacing w:line="280" w:lineRule="exact"/>
              <w:ind w:firstLine="4080" w:firstLineChars="1700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考生签名：</w:t>
            </w:r>
          </w:p>
          <w:p>
            <w:pPr>
              <w:widowControl/>
              <w:spacing w:line="280" w:lineRule="exact"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</w:rPr>
              <w:t>   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</w:rPr>
              <w:t>  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9" w:hRule="atLeast"/>
        </w:trPr>
        <w:tc>
          <w:tcPr>
            <w:tcW w:w="7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工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作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简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807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9" w:hRule="atLeast"/>
        </w:trPr>
        <w:tc>
          <w:tcPr>
            <w:tcW w:w="7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考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生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单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见</w:t>
            </w:r>
          </w:p>
        </w:tc>
        <w:tc>
          <w:tcPr>
            <w:tcW w:w="807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ind w:firstLine="132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ind w:firstLine="132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righ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righ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（单位盖章）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</w:t>
            </w:r>
            <w:r>
              <w:rPr>
                <w:rFonts w:ascii="宋体"/>
                <w:kern w:val="0"/>
                <w:sz w:val="24"/>
              </w:rPr>
              <w:t> </w:t>
            </w:r>
          </w:p>
          <w:p>
            <w:pPr>
              <w:widowControl/>
              <w:spacing w:line="420" w:lineRule="atLeas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</w:rPr>
              <w:t> 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1" w:hRule="atLeast"/>
        </w:trPr>
        <w:tc>
          <w:tcPr>
            <w:tcW w:w="7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报考人员自愿放弃公务员或参公人员身份的承诺</w:t>
            </w:r>
          </w:p>
        </w:tc>
        <w:tc>
          <w:tcPr>
            <w:tcW w:w="8070" w:type="dxa"/>
            <w:gridSpan w:val="11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本人承诺：</w:t>
            </w: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420" w:lineRule="atLeast"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承诺人员（签字按手印）</w:t>
            </w:r>
            <w:r>
              <w:rPr>
                <w:rFonts w:hint="eastAsia" w:ascii="宋体"/>
                <w:kern w:val="0"/>
                <w:sz w:val="24"/>
              </w:rPr>
              <w:t>：</w:t>
            </w:r>
            <w:r>
              <w:rPr>
                <w:rFonts w:ascii="宋体"/>
                <w:kern w:val="0"/>
                <w:sz w:val="24"/>
              </w:rPr>
              <w:t xml:space="preserve">        </w:t>
            </w:r>
          </w:p>
          <w:p>
            <w:pPr>
              <w:widowControl/>
              <w:wordWrap w:val="0"/>
              <w:spacing w:line="420" w:lineRule="atLeast"/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1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所在县（市、区）组织人事部门意见</w:t>
            </w:r>
          </w:p>
        </w:tc>
        <w:tc>
          <w:tcPr>
            <w:tcW w:w="8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jc w:val="righ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jc w:val="righ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420" w:lineRule="atLeast"/>
              <w:jc w:val="righ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420" w:lineRule="atLeast"/>
              <w:jc w:val="righ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420" w:lineRule="atLeast"/>
              <w:jc w:val="righ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420" w:lineRule="atLeast"/>
              <w:jc w:val="right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（单位盖章）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</w:t>
            </w:r>
          </w:p>
          <w:p>
            <w:pPr>
              <w:widowControl/>
              <w:spacing w:line="420" w:lineRule="atLeast"/>
              <w:jc w:val="righ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</w:rPr>
              <w:t> 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7" w:hRule="atLeast"/>
        </w:trPr>
        <w:tc>
          <w:tcPr>
            <w:tcW w:w="74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州政协办公室审核意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见</w:t>
            </w:r>
          </w:p>
        </w:tc>
        <w:tc>
          <w:tcPr>
            <w:tcW w:w="807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ind w:firstLine="132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ind w:firstLine="3600" w:firstLineChars="15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ind w:firstLine="3600" w:firstLineChars="15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ind w:firstLine="3600" w:firstLineChars="15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ind w:firstLine="3600" w:firstLineChars="15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ind w:firstLine="4800" w:firstLineChars="20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（单位盖章）</w:t>
            </w:r>
            <w:r>
              <w:rPr>
                <w:rFonts w:ascii="宋体"/>
                <w:kern w:val="0"/>
                <w:sz w:val="24"/>
              </w:rPr>
              <w:t> </w:t>
            </w:r>
          </w:p>
          <w:p>
            <w:pPr>
              <w:widowControl/>
              <w:spacing w:line="420" w:lineRule="atLeas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</w:rPr>
              <w:t> 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420" w:lineRule="atLeas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4" w:right="1701" w:bottom="1531" w:left="170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sqKDTGAQAAkgMAAA4AAABkcnMvZTJvRG9jLnhtbK1TzY7TMBC+I/EO&#10;lu80aS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LcvV2+RQH7CixsfwAFOGFCa5Qws2vUkIG7Kr56uraohMUnG5Xq3XJRku6WxOCKd4+jwAxnvlLUtB&#10;zYGuLbspTh8wjq1zS5rm/J02huqiMu6vAmGmSpEYjxxTFIf9MBHf++ZMgnu68Zo7WnDOzHtHhqbl&#10;mAOYg/0cHAPoQ0fUlpkXhttjJBKZW5owwk6D6aqyummt0i78meeup19p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6yooNMYBAACS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ZDNkNTY4ZTM4MDZmZTRiNTgxOWUzMGE0ZjhkNmUifQ=="/>
  </w:docVars>
  <w:rsids>
    <w:rsidRoot w:val="00000000"/>
    <w:rsid w:val="433B1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0"/>
    </w:rPr>
  </w:style>
  <w:style w:type="character" w:styleId="7">
    <w:name w:val="page number"/>
    <w:basedOn w:val="6"/>
    <w:semiHidden/>
    <w:uiPriority w:val="99"/>
    <w:rPr>
      <w:rFonts w:cs="Times New Roman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Footer Char"/>
    <w:basedOn w:val="6"/>
    <w:link w:val="2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10">
    <w:name w:val="Header Char"/>
    <w:basedOn w:val="6"/>
    <w:link w:val="3"/>
    <w:semiHidden/>
    <w:qFormat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Company</Company>
  <Pages>2</Pages>
  <Words>292</Words>
  <Characters>295</Characters>
  <Lines>0</Lines>
  <Paragraphs>0</Paragraphs>
  <TotalTime>0</TotalTime>
  <ScaleCrop>false</ScaleCrop>
  <LinksUpToDate>false</LinksUpToDate>
  <CharactersWithSpaces>382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2020-07-22T23:05:00Z</dcterms:created>
  <dc:creator>Administrator</dc:creator>
  <cp:lastModifiedBy>成都省十陵片区网红小韩</cp:lastModifiedBy>
  <dcterms:modified xsi:type="dcterms:W3CDTF">2022-11-03T09:40:13Z</dcterms:modified>
  <dc:title>黔西南州生态环境局2020年公开招聘事业工作人员实施方案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EE93C92C629643358FFAE28CE718B223</vt:lpwstr>
  </property>
</Properties>
</file>