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2A3A" w14:textId="77777777" w:rsidR="000506A3" w:rsidRDefault="00000000">
      <w:pPr>
        <w:jc w:val="center"/>
        <w:rPr>
          <w:rFonts w:eastAsia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 北京石刻艺术博物馆志愿者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申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请表（2025）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232"/>
        <w:gridCol w:w="202"/>
        <w:gridCol w:w="708"/>
        <w:gridCol w:w="142"/>
        <w:gridCol w:w="173"/>
        <w:gridCol w:w="477"/>
        <w:gridCol w:w="738"/>
        <w:gridCol w:w="165"/>
        <w:gridCol w:w="361"/>
        <w:gridCol w:w="689"/>
        <w:gridCol w:w="680"/>
        <w:gridCol w:w="505"/>
        <w:gridCol w:w="1185"/>
      </w:tblGrid>
      <w:tr w:rsidR="000506A3" w14:paraId="58E52FBD" w14:textId="77777777">
        <w:trPr>
          <w:cantSplit/>
          <w:trHeight w:val="687"/>
          <w:jc w:val="center"/>
        </w:trPr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18BE96CE" w14:textId="77777777" w:rsidR="000506A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40E98C33" w14:textId="77777777" w:rsidR="000506A3" w:rsidRDefault="000506A3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472F7458" w14:textId="77777777" w:rsidR="000506A3" w:rsidRDefault="00000000">
            <w:pPr>
              <w:adjustRightInd w:val="0"/>
              <w:snapToGrid w:val="0"/>
              <w:ind w:left="57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vAlign w:val="center"/>
          </w:tcPr>
          <w:p w14:paraId="6FB06BDF" w14:textId="77777777" w:rsidR="000506A3" w:rsidRDefault="000506A3">
            <w:pPr>
              <w:adjustRightInd w:val="0"/>
              <w:snapToGrid w:val="0"/>
              <w:ind w:left="72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14:paraId="0FAB656E" w14:textId="77777777" w:rsidR="000506A3" w:rsidRDefault="00000000">
            <w:pPr>
              <w:adjustRightInd w:val="0"/>
              <w:snapToGrid w:val="0"/>
              <w:ind w:left="57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14:paraId="3819F6A2" w14:textId="77777777" w:rsidR="000506A3" w:rsidRDefault="000506A3">
            <w:pPr>
              <w:adjustRightInd w:val="0"/>
              <w:snapToGrid w:val="0"/>
              <w:ind w:left="57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90" w:type="dxa"/>
            <w:gridSpan w:val="2"/>
            <w:vMerge w:val="restart"/>
            <w:vAlign w:val="center"/>
          </w:tcPr>
          <w:p w14:paraId="646D8717" w14:textId="77777777" w:rsidR="000506A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一寸</w:t>
            </w:r>
          </w:p>
          <w:p w14:paraId="7DAC25D0" w14:textId="77777777" w:rsidR="000506A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彩色</w:t>
            </w:r>
          </w:p>
          <w:p w14:paraId="65A7F602" w14:textId="77777777" w:rsidR="000506A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0506A3" w14:paraId="2D616AB0" w14:textId="77777777">
        <w:trPr>
          <w:cantSplit/>
          <w:trHeight w:val="687"/>
          <w:jc w:val="center"/>
        </w:trPr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2A76F17C" w14:textId="77777777" w:rsidR="000506A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14:paraId="316EFDC6" w14:textId="77777777" w:rsidR="000506A3" w:rsidRDefault="000506A3">
            <w:pPr>
              <w:adjustRightInd w:val="0"/>
              <w:snapToGrid w:val="0"/>
              <w:ind w:left="57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EF12B62" w14:textId="77777777" w:rsidR="000506A3" w:rsidRDefault="00000000">
            <w:pPr>
              <w:adjustRightInd w:val="0"/>
              <w:snapToGrid w:val="0"/>
              <w:ind w:left="57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vAlign w:val="center"/>
          </w:tcPr>
          <w:p w14:paraId="2F24B5D9" w14:textId="77777777" w:rsidR="000506A3" w:rsidRDefault="000506A3">
            <w:pPr>
              <w:adjustRightInd w:val="0"/>
              <w:snapToGrid w:val="0"/>
              <w:ind w:left="72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14:paraId="3E73916C" w14:textId="77777777" w:rsidR="000506A3" w:rsidRDefault="00000000">
            <w:pPr>
              <w:adjustRightInd w:val="0"/>
              <w:snapToGrid w:val="0"/>
              <w:ind w:left="57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14:paraId="3046124F" w14:textId="77777777" w:rsidR="000506A3" w:rsidRDefault="000506A3">
            <w:pPr>
              <w:adjustRightInd w:val="0"/>
              <w:snapToGrid w:val="0"/>
              <w:ind w:left="57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14:paraId="5F55C1FC" w14:textId="77777777" w:rsidR="000506A3" w:rsidRDefault="000506A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506A3" w14:paraId="3F0F1D67" w14:textId="77777777">
        <w:trPr>
          <w:cantSplit/>
          <w:trHeight w:val="687"/>
          <w:jc w:val="center"/>
        </w:trPr>
        <w:tc>
          <w:tcPr>
            <w:tcW w:w="1689" w:type="dxa"/>
            <w:vAlign w:val="center"/>
          </w:tcPr>
          <w:p w14:paraId="06552EDC" w14:textId="77777777" w:rsidR="000506A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434" w:type="dxa"/>
            <w:gridSpan w:val="2"/>
            <w:vAlign w:val="center"/>
          </w:tcPr>
          <w:p w14:paraId="7630C9AB" w14:textId="77777777" w:rsidR="000506A3" w:rsidRDefault="000506A3">
            <w:pPr>
              <w:adjustRightInd w:val="0"/>
              <w:snapToGrid w:val="0"/>
              <w:ind w:left="57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316A0406" w14:textId="77777777" w:rsidR="000506A3" w:rsidRDefault="00000000">
            <w:pPr>
              <w:adjustRightInd w:val="0"/>
              <w:snapToGrid w:val="0"/>
              <w:ind w:left="57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633" w:type="dxa"/>
            <w:gridSpan w:val="5"/>
            <w:vAlign w:val="center"/>
          </w:tcPr>
          <w:p w14:paraId="15D68231" w14:textId="77777777" w:rsidR="000506A3" w:rsidRDefault="000506A3">
            <w:pPr>
              <w:adjustRightInd w:val="0"/>
              <w:snapToGrid w:val="0"/>
              <w:ind w:left="57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14:paraId="7487A268" w14:textId="77777777" w:rsidR="000506A3" w:rsidRDefault="000506A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506A3" w14:paraId="724523BF" w14:textId="77777777">
        <w:trPr>
          <w:cantSplit/>
          <w:trHeight w:val="617"/>
          <w:jc w:val="center"/>
        </w:trPr>
        <w:tc>
          <w:tcPr>
            <w:tcW w:w="1689" w:type="dxa"/>
            <w:vAlign w:val="center"/>
          </w:tcPr>
          <w:p w14:paraId="43B06CF8" w14:textId="77777777" w:rsidR="000506A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家庭住址</w:t>
            </w:r>
          </w:p>
        </w:tc>
        <w:tc>
          <w:tcPr>
            <w:tcW w:w="7257" w:type="dxa"/>
            <w:gridSpan w:val="13"/>
            <w:vAlign w:val="center"/>
          </w:tcPr>
          <w:p w14:paraId="3FC96B1C" w14:textId="77777777" w:rsidR="000506A3" w:rsidRDefault="000506A3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506A3" w14:paraId="7D9DDA13" w14:textId="77777777">
        <w:trPr>
          <w:cantSplit/>
          <w:trHeight w:val="617"/>
          <w:jc w:val="center"/>
        </w:trPr>
        <w:tc>
          <w:tcPr>
            <w:tcW w:w="1689" w:type="dxa"/>
            <w:vAlign w:val="center"/>
          </w:tcPr>
          <w:p w14:paraId="188F2F57" w14:textId="77777777" w:rsidR="000506A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紧急联系人 </w:t>
            </w:r>
          </w:p>
        </w:tc>
        <w:tc>
          <w:tcPr>
            <w:tcW w:w="2142" w:type="dxa"/>
            <w:gridSpan w:val="3"/>
            <w:vAlign w:val="center"/>
          </w:tcPr>
          <w:p w14:paraId="03C5EC1D" w14:textId="77777777" w:rsidR="000506A3" w:rsidRDefault="000506A3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95" w:type="dxa"/>
            <w:gridSpan w:val="5"/>
            <w:vAlign w:val="center"/>
          </w:tcPr>
          <w:p w14:paraId="3D01A9DB" w14:textId="77777777" w:rsidR="000506A3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420" w:type="dxa"/>
            <w:gridSpan w:val="5"/>
            <w:vAlign w:val="center"/>
          </w:tcPr>
          <w:p w14:paraId="054351B4" w14:textId="77777777" w:rsidR="000506A3" w:rsidRDefault="000506A3">
            <w:pPr>
              <w:adjustRightInd w:val="0"/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506A3" w14:paraId="2D68AF19" w14:textId="77777777">
        <w:trPr>
          <w:cantSplit/>
          <w:trHeight w:val="617"/>
          <w:jc w:val="center"/>
        </w:trPr>
        <w:tc>
          <w:tcPr>
            <w:tcW w:w="8946" w:type="dxa"/>
            <w:gridSpan w:val="14"/>
            <w:vAlign w:val="center"/>
          </w:tcPr>
          <w:p w14:paraId="71F6D03D" w14:textId="77777777" w:rsidR="000506A3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志愿服务时间：</w:t>
            </w:r>
            <w:r>
              <w:rPr>
                <w:rFonts w:ascii="仿宋" w:eastAsia="仿宋" w:hAnsi="仿宋" w:cs="仿宋" w:hint="eastAsia"/>
                <w:sz w:val="24"/>
              </w:rPr>
              <w:t>（请将您可支配的时间段用“</w:t>
            </w:r>
            <w:r>
              <w:rPr>
                <w:rFonts w:ascii="仿宋" w:hAnsi="仿宋" w:cs="仿宋" w:hint="eastAsia"/>
                <w:sz w:val="24"/>
              </w:rPr>
              <w:t>✓</w:t>
            </w:r>
            <w:r>
              <w:rPr>
                <w:rFonts w:ascii="仿宋" w:eastAsia="仿宋" w:hAnsi="仿宋" w:cs="仿宋" w:hint="eastAsia"/>
                <w:sz w:val="24"/>
              </w:rPr>
              <w:t>”勾出）</w:t>
            </w:r>
          </w:p>
        </w:tc>
      </w:tr>
      <w:tr w:rsidR="000506A3" w14:paraId="37FF4809" w14:textId="77777777">
        <w:trPr>
          <w:cantSplit/>
          <w:trHeight w:val="617"/>
          <w:jc w:val="center"/>
        </w:trPr>
        <w:tc>
          <w:tcPr>
            <w:tcW w:w="1689" w:type="dxa"/>
            <w:vAlign w:val="center"/>
          </w:tcPr>
          <w:p w14:paraId="0700C9BF" w14:textId="77777777" w:rsidR="000506A3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时间</w:t>
            </w:r>
          </w:p>
        </w:tc>
        <w:tc>
          <w:tcPr>
            <w:tcW w:w="1232" w:type="dxa"/>
            <w:vAlign w:val="center"/>
          </w:tcPr>
          <w:p w14:paraId="770FCE7E" w14:textId="77777777" w:rsidR="000506A3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周二</w:t>
            </w:r>
          </w:p>
        </w:tc>
        <w:tc>
          <w:tcPr>
            <w:tcW w:w="1225" w:type="dxa"/>
            <w:gridSpan w:val="4"/>
            <w:vAlign w:val="center"/>
          </w:tcPr>
          <w:p w14:paraId="1DDFB63D" w14:textId="77777777" w:rsidR="000506A3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周三</w:t>
            </w:r>
          </w:p>
        </w:tc>
        <w:tc>
          <w:tcPr>
            <w:tcW w:w="1215" w:type="dxa"/>
            <w:gridSpan w:val="2"/>
            <w:vAlign w:val="center"/>
          </w:tcPr>
          <w:p w14:paraId="2223B7D1" w14:textId="77777777" w:rsidR="000506A3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周四</w:t>
            </w:r>
          </w:p>
        </w:tc>
        <w:tc>
          <w:tcPr>
            <w:tcW w:w="1215" w:type="dxa"/>
            <w:gridSpan w:val="3"/>
            <w:vAlign w:val="center"/>
          </w:tcPr>
          <w:p w14:paraId="703608C3" w14:textId="77777777" w:rsidR="000506A3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周五</w:t>
            </w:r>
          </w:p>
        </w:tc>
        <w:tc>
          <w:tcPr>
            <w:tcW w:w="1185" w:type="dxa"/>
            <w:gridSpan w:val="2"/>
            <w:vAlign w:val="center"/>
          </w:tcPr>
          <w:p w14:paraId="57E5E65E" w14:textId="77777777" w:rsidR="000506A3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周六</w:t>
            </w:r>
          </w:p>
        </w:tc>
        <w:tc>
          <w:tcPr>
            <w:tcW w:w="1185" w:type="dxa"/>
            <w:vAlign w:val="center"/>
          </w:tcPr>
          <w:p w14:paraId="42767A5F" w14:textId="77777777" w:rsidR="000506A3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周日</w:t>
            </w:r>
          </w:p>
        </w:tc>
      </w:tr>
      <w:tr w:rsidR="000506A3" w14:paraId="767281C7" w14:textId="77777777">
        <w:trPr>
          <w:cantSplit/>
          <w:trHeight w:val="617"/>
          <w:jc w:val="center"/>
        </w:trPr>
        <w:tc>
          <w:tcPr>
            <w:tcW w:w="1689" w:type="dxa"/>
            <w:vAlign w:val="center"/>
          </w:tcPr>
          <w:p w14:paraId="465FA169" w14:textId="77777777" w:rsidR="000506A3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1232" w:type="dxa"/>
            <w:vAlign w:val="center"/>
          </w:tcPr>
          <w:p w14:paraId="5517BB49" w14:textId="77777777" w:rsidR="000506A3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2D923E6B" w14:textId="77777777" w:rsidR="000506A3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14:paraId="1E555E4D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99FC73A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21884D1B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413B244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0538A86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506A3" w14:paraId="2F75A474" w14:textId="77777777">
        <w:trPr>
          <w:cantSplit/>
          <w:trHeight w:val="617"/>
          <w:jc w:val="center"/>
        </w:trPr>
        <w:tc>
          <w:tcPr>
            <w:tcW w:w="1689" w:type="dxa"/>
            <w:vAlign w:val="center"/>
          </w:tcPr>
          <w:p w14:paraId="35923AB2" w14:textId="77777777" w:rsidR="000506A3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下午</w:t>
            </w:r>
          </w:p>
        </w:tc>
        <w:tc>
          <w:tcPr>
            <w:tcW w:w="1232" w:type="dxa"/>
            <w:vAlign w:val="center"/>
          </w:tcPr>
          <w:p w14:paraId="52C5AB49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5" w:type="dxa"/>
            <w:gridSpan w:val="4"/>
            <w:vAlign w:val="center"/>
          </w:tcPr>
          <w:p w14:paraId="38F5E6D4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BFD4994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14061131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751A628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A733BCF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506A3" w14:paraId="13DC5846" w14:textId="77777777">
        <w:trPr>
          <w:trHeight w:val="613"/>
          <w:jc w:val="center"/>
        </w:trPr>
        <w:tc>
          <w:tcPr>
            <w:tcW w:w="8946" w:type="dxa"/>
            <w:gridSpan w:val="14"/>
            <w:vAlign w:val="center"/>
          </w:tcPr>
          <w:p w14:paraId="5F8248DA" w14:textId="77777777" w:rsidR="000506A3" w:rsidRDefault="00000000">
            <w:pPr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个人专业技能：</w:t>
            </w:r>
            <w:r>
              <w:rPr>
                <w:rFonts w:ascii="仿宋" w:eastAsia="仿宋" w:hAnsi="仿宋" w:cs="仿宋" w:hint="eastAsia"/>
                <w:sz w:val="24"/>
              </w:rPr>
              <w:t>（  ）（填写相应数字即可，如选其它，请注明技能名称）</w:t>
            </w:r>
          </w:p>
        </w:tc>
      </w:tr>
      <w:tr w:rsidR="000506A3" w14:paraId="7A28B9DA" w14:textId="77777777">
        <w:trPr>
          <w:trHeight w:val="613"/>
          <w:jc w:val="center"/>
        </w:trPr>
        <w:tc>
          <w:tcPr>
            <w:tcW w:w="8946" w:type="dxa"/>
            <w:gridSpan w:val="14"/>
            <w:vAlign w:val="center"/>
          </w:tcPr>
          <w:p w14:paraId="333D998F" w14:textId="77777777" w:rsidR="000506A3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1.历史；2.外语（语种：  ）；3.组织管理；4.策划；5.编辑写作；6.计算机技术；7.考古；8.摄影、视频剪辑；9.播音主持；10.其它：</w:t>
            </w:r>
          </w:p>
        </w:tc>
      </w:tr>
      <w:tr w:rsidR="000506A3" w14:paraId="1CB2DF8B" w14:textId="77777777">
        <w:trPr>
          <w:trHeight w:val="1322"/>
          <w:jc w:val="center"/>
        </w:trPr>
        <w:tc>
          <w:tcPr>
            <w:tcW w:w="1689" w:type="dxa"/>
            <w:vAlign w:val="center"/>
          </w:tcPr>
          <w:p w14:paraId="5537FCA1" w14:textId="5E3752C8" w:rsidR="000506A3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257" w:type="dxa"/>
            <w:gridSpan w:val="13"/>
          </w:tcPr>
          <w:p w14:paraId="7B5B4077" w14:textId="77777777" w:rsidR="000506A3" w:rsidRDefault="000506A3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506A3" w14:paraId="21DE48A4" w14:textId="77777777">
        <w:trPr>
          <w:cantSplit/>
          <w:trHeight w:val="1443"/>
          <w:jc w:val="center"/>
        </w:trPr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43FBF1D6" w14:textId="4A38F14E" w:rsidR="000506A3" w:rsidRDefault="00000000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对博物馆志愿者工作的</w:t>
            </w:r>
            <w:r w:rsidR="008747B1">
              <w:rPr>
                <w:rFonts w:ascii="仿宋" w:eastAsia="仿宋" w:hAnsi="仿宋" w:cs="仿宋" w:hint="eastAsia"/>
                <w:sz w:val="24"/>
              </w:rPr>
              <w:t>理解与看法</w:t>
            </w:r>
          </w:p>
        </w:tc>
        <w:tc>
          <w:tcPr>
            <w:tcW w:w="7257" w:type="dxa"/>
            <w:gridSpan w:val="13"/>
            <w:tcBorders>
              <w:bottom w:val="single" w:sz="4" w:space="0" w:color="auto"/>
            </w:tcBorders>
            <w:vAlign w:val="center"/>
          </w:tcPr>
          <w:p w14:paraId="36163FE7" w14:textId="77777777" w:rsidR="000506A3" w:rsidRDefault="000506A3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506A3" w14:paraId="3A29FB86" w14:textId="77777777">
        <w:trPr>
          <w:cantSplit/>
          <w:trHeight w:val="1447"/>
          <w:jc w:val="center"/>
        </w:trPr>
        <w:tc>
          <w:tcPr>
            <w:tcW w:w="1689" w:type="dxa"/>
            <w:vAlign w:val="center"/>
          </w:tcPr>
          <w:p w14:paraId="1431ABD9" w14:textId="58F2F5CC" w:rsidR="000506A3" w:rsidRDefault="00B01A0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个人优势</w:t>
            </w:r>
          </w:p>
        </w:tc>
        <w:tc>
          <w:tcPr>
            <w:tcW w:w="7257" w:type="dxa"/>
            <w:gridSpan w:val="13"/>
          </w:tcPr>
          <w:p w14:paraId="30F0C8F9" w14:textId="77777777" w:rsidR="000506A3" w:rsidRDefault="000506A3">
            <w:pPr>
              <w:overflowPunct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6802DE52" w14:textId="77777777" w:rsidR="000506A3" w:rsidRDefault="000506A3">
            <w:pPr>
              <w:overflowPunct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0A5FBAF9" w14:textId="77777777" w:rsidR="000506A3" w:rsidRDefault="00000000">
            <w:pPr>
              <w:wordWrap w:val="0"/>
              <w:overflowPunct w:val="0"/>
              <w:jc w:val="righ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</w:tbl>
    <w:p w14:paraId="28AE781E" w14:textId="77777777" w:rsidR="000506A3" w:rsidRDefault="000506A3">
      <w:pPr>
        <w:jc w:val="right"/>
      </w:pPr>
    </w:p>
    <w:p w14:paraId="6673C95F" w14:textId="77777777" w:rsidR="000506A3" w:rsidRDefault="000506A3">
      <w:pPr>
        <w:jc w:val="right"/>
      </w:pPr>
    </w:p>
    <w:sectPr w:rsidR="0005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A3"/>
    <w:rsid w:val="000506A3"/>
    <w:rsid w:val="00245279"/>
    <w:rsid w:val="00740AA2"/>
    <w:rsid w:val="008747B1"/>
    <w:rsid w:val="00B0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2C1C5"/>
  <w15:docId w15:val="{EF7ACF83-33F4-49EE-AFE0-643FF2F1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2023\AppData\Roaming\kingsoft\office6\templates\download\0b7bb7ba-453c-4204-8ee7-f6f5c70f0d69\&#24535;&#24895;&#32773;&#27880;&#20876;&#30331;&#35760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志愿者注册登记表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ｎｋ</dc:creator>
  <cp:lastModifiedBy>jing jing</cp:lastModifiedBy>
  <cp:revision>5</cp:revision>
  <dcterms:created xsi:type="dcterms:W3CDTF">2025-02-25T08:28:00Z</dcterms:created>
  <dcterms:modified xsi:type="dcterms:W3CDTF">2025-02-25T08:33:00Z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v1.0_mb_XENQLkGDkRRGXHd7rGA0Tg==</vt:lpwstr>
  </property>
  <property fmtid="{D5CDD505-2E9C-101B-9397-08002B2CF9AE}" pid="4" name="ICV">
    <vt:lpwstr>256720a798e647f38aae2be83cf948db_23</vt:lpwstr>
  </property>
  <property fmtid="{D5CDD505-2E9C-101B-9397-08002B2CF9AE}" pid="5" name="KSOTemplateDocerSaveRecord">
    <vt:lpwstr>eyJoZGlkIjoiYTJlOGU2ZDEyMDA2OTg0ZmI1YjFjYTcxZmQ4NWNmMWYiLCJ1c2VySWQiOiI0MTEzMjYzODcifQ==</vt:lpwstr>
  </property>
</Properties>
</file>